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513E" w14:textId="6D44240E" w:rsidR="0024257C" w:rsidRPr="00FE5DFF" w:rsidRDefault="00792F6F" w:rsidP="0099659E">
      <w:pPr>
        <w:spacing w:after="120"/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FE5DFF" w:rsidRPr="00FE5DFF">
        <w:rPr>
          <w:rFonts w:ascii="Arial" w:hAnsi="Arial" w:cs="Arial"/>
          <w:sz w:val="20"/>
          <w:szCs w:val="20"/>
        </w:rPr>
        <w:t xml:space="preserve"> </w:t>
      </w:r>
      <w:r w:rsidR="007D640C" w:rsidRPr="00FE5DFF">
        <w:rPr>
          <w:rFonts w:ascii="Arial" w:hAnsi="Arial" w:cs="Arial"/>
          <w:sz w:val="20"/>
          <w:szCs w:val="20"/>
        </w:rPr>
        <w:t>NON-PERMIT</w:t>
      </w:r>
      <w:r w:rsidR="00FE5DFF" w:rsidRPr="00FE5DFF">
        <w:rPr>
          <w:rFonts w:ascii="Arial" w:hAnsi="Arial" w:cs="Arial"/>
          <w:sz w:val="20"/>
          <w:szCs w:val="20"/>
        </w:rPr>
        <w:t xml:space="preserve"> CONFINED SPACE</w:t>
      </w:r>
    </w:p>
    <w:p w14:paraId="7A26513F" w14:textId="0599FABA" w:rsidR="00FE5DFF" w:rsidRPr="0099659E" w:rsidRDefault="00F46316" w:rsidP="0099659E">
      <w:pPr>
        <w:jc w:val="center"/>
        <w:rPr>
          <w:rFonts w:ascii="Arial" w:hAnsi="Arial" w:cs="Arial"/>
          <w:b/>
          <w:sz w:val="18"/>
          <w:szCs w:val="18"/>
        </w:rPr>
      </w:pPr>
      <w:r w:rsidRPr="0099659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CEB51" wp14:editId="18F584F2">
                <wp:simplePos x="0" y="0"/>
                <wp:positionH relativeFrom="margin">
                  <wp:posOffset>-3175</wp:posOffset>
                </wp:positionH>
                <wp:positionV relativeFrom="paragraph">
                  <wp:posOffset>6186170</wp:posOffset>
                </wp:positionV>
                <wp:extent cx="7000240" cy="614045"/>
                <wp:effectExtent l="0" t="0" r="10160" b="14605"/>
                <wp:wrapNone/>
                <wp:docPr id="20874162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240" cy="6140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D8925" id="Rectangle 2" o:spid="_x0000_s1026" style="position:absolute;margin-left:-.25pt;margin-top:487.1pt;width:551.2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" filled="f" strokecolor="#0a121c [484]" strokeweight=".25pt">
                <w10:wrap anchorx="margin"/>
              </v:rect>
            </w:pict>
          </mc:Fallback>
        </mc:AlternateContent>
      </w:r>
      <w:r w:rsidR="00FE5DFF" w:rsidRPr="0099659E">
        <w:rPr>
          <w:rFonts w:ascii="Arial" w:hAnsi="Arial" w:cs="Arial"/>
          <w:b/>
          <w:sz w:val="18"/>
          <w:szCs w:val="18"/>
        </w:rPr>
        <w:t xml:space="preserve">Permit valid for </w:t>
      </w:r>
      <w:r w:rsidR="00D11341" w:rsidRPr="0099659E">
        <w:rPr>
          <w:rFonts w:ascii="Arial" w:hAnsi="Arial" w:cs="Arial"/>
          <w:b/>
          <w:sz w:val="18"/>
          <w:szCs w:val="18"/>
        </w:rPr>
        <w:t>12</w:t>
      </w:r>
      <w:r w:rsidR="00FE5DFF" w:rsidRPr="0099659E">
        <w:rPr>
          <w:rFonts w:ascii="Arial" w:hAnsi="Arial" w:cs="Arial"/>
          <w:b/>
          <w:sz w:val="18"/>
          <w:szCs w:val="18"/>
        </w:rPr>
        <w:t xml:space="preserve"> hrs. or </w:t>
      </w:r>
      <w:r w:rsidR="0099659E" w:rsidRPr="0099659E">
        <w:rPr>
          <w:rFonts w:ascii="Arial" w:hAnsi="Arial" w:cs="Arial"/>
          <w:b/>
          <w:sz w:val="18"/>
          <w:szCs w:val="18"/>
        </w:rPr>
        <w:t xml:space="preserve">1 </w:t>
      </w:r>
      <w:r w:rsidR="00FE5DFF" w:rsidRPr="0099659E">
        <w:rPr>
          <w:rFonts w:ascii="Arial" w:hAnsi="Arial" w:cs="Arial"/>
          <w:b/>
          <w:sz w:val="18"/>
          <w:szCs w:val="18"/>
        </w:rPr>
        <w:t xml:space="preserve">work </w:t>
      </w:r>
      <w:r w:rsidR="007D640C" w:rsidRPr="0099659E">
        <w:rPr>
          <w:rFonts w:ascii="Arial" w:hAnsi="Arial" w:cs="Arial"/>
          <w:b/>
          <w:sz w:val="18"/>
          <w:szCs w:val="18"/>
        </w:rPr>
        <w:t>shift.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980"/>
        <w:gridCol w:w="1080"/>
        <w:gridCol w:w="18"/>
        <w:gridCol w:w="1098"/>
        <w:gridCol w:w="1098"/>
        <w:gridCol w:w="1098"/>
        <w:gridCol w:w="1098"/>
        <w:gridCol w:w="1098"/>
      </w:tblGrid>
      <w:tr w:rsidR="00FE5DFF" w:rsidRPr="00424129" w14:paraId="7A265142" w14:textId="77777777" w:rsidTr="00056BCE">
        <w:tc>
          <w:tcPr>
            <w:tcW w:w="11016" w:type="dxa"/>
            <w:gridSpan w:val="9"/>
          </w:tcPr>
          <w:p w14:paraId="7A265140" w14:textId="0D809D2A" w:rsidR="00FE5DFF" w:rsidRPr="00424129" w:rsidRDefault="00FE5DFF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Space to be</w:t>
            </w:r>
            <w:r w:rsidR="007D64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t>entered</w:t>
            </w:r>
            <w:r w:rsidR="007D640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t xml:space="preserve"> (description)</w:t>
            </w:r>
            <w:r w:rsidR="00D11341" w:rsidRPr="004241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A265141" w14:textId="16F976A0" w:rsidR="00FE5DFF" w:rsidRPr="00424129" w:rsidRDefault="00FE5DFF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5DFF" w:rsidRPr="00424129" w14:paraId="7A265145" w14:textId="77777777" w:rsidTr="00056BCE">
        <w:tc>
          <w:tcPr>
            <w:tcW w:w="11016" w:type="dxa"/>
            <w:gridSpan w:val="9"/>
          </w:tcPr>
          <w:p w14:paraId="7A265143" w14:textId="77777777" w:rsidR="00FE5DFF" w:rsidRPr="00424129" w:rsidRDefault="00D11341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Purpose of Entry</w:t>
            </w:r>
            <w:r w:rsidR="00FE5DFF" w:rsidRPr="004241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A265144" w14:textId="77777777" w:rsidR="00FE5DFF" w:rsidRPr="00424129" w:rsidRDefault="00B71C41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E5DFF" w:rsidRPr="00424129" w14:paraId="7A265148" w14:textId="77777777" w:rsidTr="00056BCE">
        <w:tc>
          <w:tcPr>
            <w:tcW w:w="5508" w:type="dxa"/>
            <w:gridSpan w:val="3"/>
          </w:tcPr>
          <w:p w14:paraId="7A265146" w14:textId="77777777" w:rsidR="00FE5DFF" w:rsidRPr="00424129" w:rsidRDefault="004A2332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Date of Entry:</w:t>
            </w:r>
            <w:r w:rsidR="00B71C41" w:rsidRPr="004241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1C41"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1C41"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71C41" w:rsidRPr="00424129">
              <w:rPr>
                <w:rFonts w:ascii="Arial" w:hAnsi="Arial" w:cs="Arial"/>
                <w:b/>
                <w:sz w:val="20"/>
                <w:szCs w:val="20"/>
              </w:rPr>
            </w:r>
            <w:r w:rsidR="00B71C41"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71C41"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71C41"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71C41"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71C41"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71C41"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71C41"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6"/>
          </w:tcPr>
          <w:p w14:paraId="7A265147" w14:textId="77777777" w:rsidR="00FE5DFF" w:rsidRPr="00424129" w:rsidRDefault="004A2332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Duration of Entry Permit (hours)</w:t>
            </w:r>
            <w:r w:rsidR="00D11341" w:rsidRPr="0042412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71C41" w:rsidRPr="004241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1C41"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1C41"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71C41" w:rsidRPr="00424129">
              <w:rPr>
                <w:rFonts w:ascii="Arial" w:hAnsi="Arial" w:cs="Arial"/>
                <w:b/>
                <w:sz w:val="20"/>
                <w:szCs w:val="20"/>
              </w:rPr>
            </w:r>
            <w:r w:rsidR="00B71C41"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71C41"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71C41"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71C41"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71C41"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71C41"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71C41"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A2332" w:rsidRPr="00424129" w14:paraId="7A26514D" w14:textId="77777777" w:rsidTr="00056BCE">
        <w:tc>
          <w:tcPr>
            <w:tcW w:w="5508" w:type="dxa"/>
            <w:gridSpan w:val="3"/>
          </w:tcPr>
          <w:p w14:paraId="7A265149" w14:textId="77777777" w:rsidR="004A2332" w:rsidRPr="00424129" w:rsidRDefault="004A2332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Authorized Entrants (list below by name):</w:t>
            </w:r>
          </w:p>
          <w:p w14:paraId="7A26514A" w14:textId="77777777" w:rsidR="00303EF9" w:rsidRPr="00424129" w:rsidRDefault="00B71C41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6"/>
          </w:tcPr>
          <w:p w14:paraId="7A26514B" w14:textId="77777777" w:rsidR="004A2332" w:rsidRPr="00424129" w:rsidRDefault="004A2332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Attendants (list below by name):</w:t>
            </w:r>
          </w:p>
          <w:p w14:paraId="7A26514C" w14:textId="77777777" w:rsidR="00B71C41" w:rsidRPr="00424129" w:rsidRDefault="00B71C41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A2332" w:rsidRPr="00424129" w14:paraId="7A265150" w14:textId="77777777" w:rsidTr="00056BCE">
        <w:tc>
          <w:tcPr>
            <w:tcW w:w="5508" w:type="dxa"/>
            <w:gridSpan w:val="3"/>
          </w:tcPr>
          <w:p w14:paraId="7A26514E" w14:textId="77777777" w:rsidR="00303EF9" w:rsidRPr="00424129" w:rsidRDefault="00B71C41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6"/>
          </w:tcPr>
          <w:p w14:paraId="7A26514F" w14:textId="77777777" w:rsidR="004A2332" w:rsidRPr="00424129" w:rsidRDefault="00B71C41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A2332" w:rsidRPr="00424129" w14:paraId="7A265153" w14:textId="77777777" w:rsidTr="00056BCE">
        <w:tc>
          <w:tcPr>
            <w:tcW w:w="5508" w:type="dxa"/>
            <w:gridSpan w:val="3"/>
          </w:tcPr>
          <w:p w14:paraId="7A265151" w14:textId="77777777" w:rsidR="004A2332" w:rsidRPr="00424129" w:rsidRDefault="00B71C41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6"/>
          </w:tcPr>
          <w:p w14:paraId="7A265152" w14:textId="77777777" w:rsidR="004A2332" w:rsidRPr="00424129" w:rsidRDefault="00B71C41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A2332" w:rsidRPr="00424129" w14:paraId="7A265156" w14:textId="77777777" w:rsidTr="00056BCE">
        <w:tc>
          <w:tcPr>
            <w:tcW w:w="5508" w:type="dxa"/>
            <w:gridSpan w:val="3"/>
          </w:tcPr>
          <w:p w14:paraId="7A265154" w14:textId="77777777" w:rsidR="004A2332" w:rsidRPr="00424129" w:rsidRDefault="00B71C41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6"/>
          </w:tcPr>
          <w:p w14:paraId="7A265155" w14:textId="77777777" w:rsidR="004A2332" w:rsidRPr="00424129" w:rsidRDefault="00B71C41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46316" w:rsidRPr="00424129" w14:paraId="28D76E89" w14:textId="77777777" w:rsidTr="00056BCE">
        <w:tc>
          <w:tcPr>
            <w:tcW w:w="5508" w:type="dxa"/>
            <w:gridSpan w:val="3"/>
          </w:tcPr>
          <w:p w14:paraId="4B80CEBD" w14:textId="2B7AD366" w:rsidR="00F46316" w:rsidRPr="00424129" w:rsidRDefault="00F46316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6"/>
          </w:tcPr>
          <w:p w14:paraId="2788093F" w14:textId="421EF414" w:rsidR="00F46316" w:rsidRPr="00424129" w:rsidRDefault="00F46316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46316" w:rsidRPr="00424129" w14:paraId="03EB9090" w14:textId="77777777" w:rsidTr="00056BCE">
        <w:tc>
          <w:tcPr>
            <w:tcW w:w="5508" w:type="dxa"/>
            <w:gridSpan w:val="3"/>
          </w:tcPr>
          <w:p w14:paraId="6BB83D88" w14:textId="04160434" w:rsidR="00F46316" w:rsidRPr="00424129" w:rsidRDefault="00F46316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6"/>
          </w:tcPr>
          <w:p w14:paraId="161D7A5A" w14:textId="3E84F492" w:rsidR="00F46316" w:rsidRPr="00424129" w:rsidRDefault="00F46316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41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A2332" w:rsidRPr="00424129" w14:paraId="7A265159" w14:textId="77777777" w:rsidTr="00056BCE">
        <w:tc>
          <w:tcPr>
            <w:tcW w:w="11016" w:type="dxa"/>
            <w:gridSpan w:val="9"/>
            <w:tcBorders>
              <w:bottom w:val="single" w:sz="4" w:space="0" w:color="auto"/>
            </w:tcBorders>
          </w:tcPr>
          <w:p w14:paraId="7A265157" w14:textId="77777777" w:rsidR="004A2332" w:rsidRPr="00424129" w:rsidRDefault="004A2332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Entry Supervisor who authorized entry (Signature):</w:t>
            </w:r>
          </w:p>
          <w:p w14:paraId="7A265158" w14:textId="77777777" w:rsidR="004A2332" w:rsidRPr="00424129" w:rsidRDefault="004A2332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2332" w:rsidRPr="00424129" w14:paraId="7A26515D" w14:textId="77777777" w:rsidTr="00056BCE">
        <w:tc>
          <w:tcPr>
            <w:tcW w:w="5508" w:type="dxa"/>
            <w:gridSpan w:val="3"/>
            <w:shd w:val="clear" w:color="auto" w:fill="E6E6E6"/>
          </w:tcPr>
          <w:p w14:paraId="7A26515A" w14:textId="77777777" w:rsidR="004A2332" w:rsidRPr="00424129" w:rsidRDefault="004A2332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Check all Existing and Potential Hazards for</w:t>
            </w:r>
          </w:p>
          <w:p w14:paraId="7A26515B" w14:textId="77777777" w:rsidR="004A2332" w:rsidRPr="00424129" w:rsidRDefault="004A2332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The space to be entered:</w:t>
            </w:r>
          </w:p>
        </w:tc>
        <w:tc>
          <w:tcPr>
            <w:tcW w:w="5508" w:type="dxa"/>
            <w:gridSpan w:val="6"/>
            <w:shd w:val="clear" w:color="auto" w:fill="E6E6E6"/>
          </w:tcPr>
          <w:p w14:paraId="7A26515C" w14:textId="77777777" w:rsidR="004A2332" w:rsidRPr="00424129" w:rsidRDefault="004A2332" w:rsidP="00FE5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Check all the Measures you will use to isolate the space and control or eliminate hazards before entry:</w:t>
            </w:r>
          </w:p>
        </w:tc>
      </w:tr>
      <w:tr w:rsidR="004A2332" w:rsidRPr="00424129" w14:paraId="7A265170" w14:textId="77777777" w:rsidTr="007C4939">
        <w:trPr>
          <w:trHeight w:val="1800"/>
        </w:trPr>
        <w:tc>
          <w:tcPr>
            <w:tcW w:w="5508" w:type="dxa"/>
            <w:gridSpan w:val="3"/>
            <w:tcBorders>
              <w:bottom w:val="single" w:sz="4" w:space="0" w:color="auto"/>
            </w:tcBorders>
          </w:tcPr>
          <w:p w14:paraId="7A26515E" w14:textId="77777777" w:rsidR="004A2332" w:rsidRPr="003252C2" w:rsidRDefault="00B71C41" w:rsidP="007C4939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3252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/>
                <w:sz w:val="16"/>
                <w:szCs w:val="16"/>
              </w:rPr>
            </w:r>
            <w:r w:rsidRPr="003252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  <w:r w:rsidRPr="003252C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A2332" w:rsidRPr="003252C2">
              <w:rPr>
                <w:rFonts w:ascii="Arial" w:hAnsi="Arial" w:cs="Arial"/>
                <w:bCs/>
                <w:sz w:val="16"/>
                <w:szCs w:val="16"/>
              </w:rPr>
              <w:t>Atmospheric (toxic, low oxygen, etc.)</w:t>
            </w:r>
          </w:p>
          <w:p w14:paraId="7A26515F" w14:textId="77777777" w:rsidR="004A2332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4A2332" w:rsidRPr="003252C2">
              <w:rPr>
                <w:rFonts w:ascii="Arial" w:hAnsi="Arial" w:cs="Arial"/>
                <w:bCs/>
                <w:sz w:val="16"/>
                <w:szCs w:val="16"/>
              </w:rPr>
              <w:t>Chemical Contact (skin, breathing exposure)</w:t>
            </w:r>
          </w:p>
          <w:p w14:paraId="7A265160" w14:textId="77777777" w:rsidR="004A2332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4A2332" w:rsidRPr="003252C2">
              <w:rPr>
                <w:rFonts w:ascii="Arial" w:hAnsi="Arial" w:cs="Arial"/>
                <w:bCs/>
                <w:sz w:val="16"/>
                <w:szCs w:val="16"/>
              </w:rPr>
              <w:t>Electrical (exposed energized wires)</w:t>
            </w:r>
          </w:p>
          <w:p w14:paraId="7A265161" w14:textId="77777777" w:rsidR="004A2332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4A2332" w:rsidRPr="003252C2">
              <w:rPr>
                <w:rFonts w:ascii="Arial" w:hAnsi="Arial" w:cs="Arial"/>
                <w:bCs/>
                <w:sz w:val="16"/>
                <w:szCs w:val="16"/>
              </w:rPr>
              <w:t>Mechanical (moving machinery)</w:t>
            </w:r>
          </w:p>
          <w:p w14:paraId="7A265162" w14:textId="77777777" w:rsidR="004A2332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4A2332" w:rsidRPr="003252C2">
              <w:rPr>
                <w:rFonts w:ascii="Arial" w:hAnsi="Arial" w:cs="Arial"/>
                <w:bCs/>
                <w:sz w:val="16"/>
                <w:szCs w:val="16"/>
              </w:rPr>
              <w:t>Temperature (heat or cold)</w:t>
            </w:r>
          </w:p>
          <w:p w14:paraId="7A265163" w14:textId="77777777" w:rsidR="004A2332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4A2332" w:rsidRPr="003252C2">
              <w:rPr>
                <w:rFonts w:ascii="Arial" w:hAnsi="Arial" w:cs="Arial"/>
                <w:bCs/>
                <w:sz w:val="16"/>
                <w:szCs w:val="16"/>
              </w:rPr>
              <w:t>Engulfment (drowning, smothering)</w:t>
            </w:r>
          </w:p>
          <w:p w14:paraId="7A265164" w14:textId="77777777" w:rsidR="004A2332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4A2332" w:rsidRPr="003252C2">
              <w:rPr>
                <w:rFonts w:ascii="Arial" w:hAnsi="Arial" w:cs="Arial"/>
                <w:bCs/>
                <w:sz w:val="16"/>
                <w:szCs w:val="16"/>
              </w:rPr>
              <w:t>Entrapment (tight spaces, entanglement)</w:t>
            </w:r>
          </w:p>
          <w:p w14:paraId="7A265165" w14:textId="77777777" w:rsidR="004A2332" w:rsidRPr="003252C2" w:rsidRDefault="00B71C41" w:rsidP="00B71C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4A2332" w:rsidRPr="003252C2">
              <w:rPr>
                <w:rFonts w:ascii="Arial" w:hAnsi="Arial" w:cs="Arial"/>
                <w:bCs/>
                <w:sz w:val="16"/>
                <w:szCs w:val="16"/>
              </w:rPr>
              <w:t>Other (list here):</w:t>
            </w:r>
          </w:p>
          <w:p w14:paraId="7A265166" w14:textId="77777777" w:rsidR="004A2332" w:rsidRPr="003252C2" w:rsidRDefault="004A2332" w:rsidP="00FE5D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8" w:type="dxa"/>
            <w:gridSpan w:val="6"/>
            <w:tcBorders>
              <w:bottom w:val="single" w:sz="4" w:space="0" w:color="auto"/>
            </w:tcBorders>
          </w:tcPr>
          <w:p w14:paraId="7A265167" w14:textId="77777777" w:rsidR="004A2332" w:rsidRPr="003252C2" w:rsidRDefault="00B71C41" w:rsidP="007C4939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/>
                <w:sz w:val="16"/>
                <w:szCs w:val="16"/>
              </w:rPr>
            </w:r>
            <w:r w:rsidRPr="003252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A2332" w:rsidRPr="003252C2">
              <w:rPr>
                <w:rFonts w:ascii="Arial" w:hAnsi="Arial" w:cs="Arial"/>
                <w:bCs/>
                <w:sz w:val="16"/>
                <w:szCs w:val="16"/>
              </w:rPr>
              <w:t>Disassemble Linkages</w:t>
            </w:r>
          </w:p>
          <w:p w14:paraId="7A265168" w14:textId="77777777" w:rsidR="004A2332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4A2332" w:rsidRPr="003252C2">
              <w:rPr>
                <w:rFonts w:ascii="Arial" w:hAnsi="Arial" w:cs="Arial"/>
                <w:bCs/>
                <w:sz w:val="16"/>
                <w:szCs w:val="16"/>
              </w:rPr>
              <w:t>Blanking, Blocking, Bleeding</w:t>
            </w:r>
          </w:p>
          <w:p w14:paraId="7A265169" w14:textId="77777777" w:rsidR="00292FEA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92FEA" w:rsidRPr="003252C2">
              <w:rPr>
                <w:rFonts w:ascii="Arial" w:hAnsi="Arial" w:cs="Arial"/>
                <w:bCs/>
                <w:sz w:val="16"/>
                <w:szCs w:val="16"/>
              </w:rPr>
              <w:t>External Barricades</w:t>
            </w:r>
          </w:p>
          <w:p w14:paraId="7A26516A" w14:textId="77777777" w:rsidR="00292FEA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92FEA" w:rsidRPr="003252C2">
              <w:rPr>
                <w:rFonts w:ascii="Arial" w:hAnsi="Arial" w:cs="Arial"/>
                <w:bCs/>
                <w:sz w:val="16"/>
                <w:szCs w:val="16"/>
              </w:rPr>
              <w:t>Confined Space Danger Signs</w:t>
            </w:r>
          </w:p>
          <w:p w14:paraId="7A26516B" w14:textId="77777777" w:rsidR="00292FEA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92FEA" w:rsidRPr="003252C2">
              <w:rPr>
                <w:rFonts w:ascii="Arial" w:hAnsi="Arial" w:cs="Arial"/>
                <w:bCs/>
                <w:sz w:val="16"/>
                <w:szCs w:val="16"/>
              </w:rPr>
              <w:t>Forced Air Ventilation</w:t>
            </w:r>
          </w:p>
          <w:p w14:paraId="7A26516C" w14:textId="77777777" w:rsidR="00292FEA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92FEA" w:rsidRPr="003252C2">
              <w:rPr>
                <w:rFonts w:ascii="Arial" w:hAnsi="Arial" w:cs="Arial"/>
                <w:bCs/>
                <w:sz w:val="16"/>
                <w:szCs w:val="16"/>
              </w:rPr>
              <w:t>Lock Out/Tag Out</w:t>
            </w:r>
          </w:p>
          <w:p w14:paraId="7A26516D" w14:textId="69DD36FF" w:rsidR="00BE509B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92FEA" w:rsidRPr="003252C2">
              <w:rPr>
                <w:rFonts w:ascii="Arial" w:hAnsi="Arial" w:cs="Arial"/>
                <w:bCs/>
                <w:sz w:val="16"/>
                <w:szCs w:val="16"/>
              </w:rPr>
              <w:t>Air Monitoring</w:t>
            </w:r>
          </w:p>
          <w:p w14:paraId="7A26516E" w14:textId="5F839A6E" w:rsidR="00292FEA" w:rsidRPr="003252C2" w:rsidRDefault="00B71C41" w:rsidP="00B71C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BE509B" w:rsidRPr="003252C2">
              <w:rPr>
                <w:rFonts w:ascii="Arial" w:hAnsi="Arial" w:cs="Arial"/>
                <w:bCs/>
                <w:sz w:val="16"/>
                <w:szCs w:val="16"/>
              </w:rPr>
              <w:t>Local Fume Exhaust</w:t>
            </w:r>
          </w:p>
          <w:p w14:paraId="7A26516F" w14:textId="77777777" w:rsidR="004A2332" w:rsidRPr="003252C2" w:rsidRDefault="00B71C41" w:rsidP="00B71C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252C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92FEA" w:rsidRPr="003252C2">
              <w:rPr>
                <w:rFonts w:ascii="Arial" w:hAnsi="Arial" w:cs="Arial"/>
                <w:bCs/>
                <w:sz w:val="16"/>
                <w:szCs w:val="16"/>
              </w:rPr>
              <w:t>Other (list here):</w:t>
            </w:r>
          </w:p>
        </w:tc>
      </w:tr>
      <w:tr w:rsidR="00BE509B" w:rsidRPr="00424129" w14:paraId="7A265173" w14:textId="77777777" w:rsidTr="007C4939">
        <w:trPr>
          <w:trHeight w:val="315"/>
        </w:trPr>
        <w:tc>
          <w:tcPr>
            <w:tcW w:w="11016" w:type="dxa"/>
            <w:gridSpan w:val="9"/>
            <w:shd w:val="clear" w:color="auto" w:fill="E0E0E0"/>
            <w:vAlign w:val="center"/>
          </w:tcPr>
          <w:p w14:paraId="7A265172" w14:textId="77777777" w:rsidR="0024257C" w:rsidRPr="00424129" w:rsidRDefault="00D11341" w:rsidP="004241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Acceptable Air Monitoring &amp; Entry Conditions</w:t>
            </w:r>
          </w:p>
        </w:tc>
      </w:tr>
      <w:tr w:rsidR="00BE509B" w:rsidRPr="00424129" w14:paraId="7A26518B" w14:textId="77777777" w:rsidTr="00056BCE">
        <w:tc>
          <w:tcPr>
            <w:tcW w:w="2448" w:type="dxa"/>
          </w:tcPr>
          <w:p w14:paraId="7A265174" w14:textId="77777777" w:rsidR="00BE509B" w:rsidRPr="00F46316" w:rsidRDefault="00BE509B" w:rsidP="004A23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Test top, middle and</w:t>
            </w:r>
          </w:p>
          <w:p w14:paraId="7A265175" w14:textId="77777777" w:rsidR="00BE509B" w:rsidRPr="00F46316" w:rsidRDefault="00BE509B" w:rsidP="004A23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bottom of space. Monitor air while working</w:t>
            </w:r>
          </w:p>
        </w:tc>
        <w:tc>
          <w:tcPr>
            <w:tcW w:w="1980" w:type="dxa"/>
          </w:tcPr>
          <w:p w14:paraId="7A265176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265177" w14:textId="77777777" w:rsidR="00BE509B" w:rsidRPr="00F46316" w:rsidRDefault="00D11341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Acceptable</w:t>
            </w:r>
          </w:p>
          <w:p w14:paraId="7A265178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Entry</w:t>
            </w:r>
            <w:r w:rsidR="00D11341" w:rsidRPr="00F46316">
              <w:rPr>
                <w:rFonts w:ascii="Arial" w:hAnsi="Arial" w:cs="Arial"/>
                <w:bCs/>
                <w:sz w:val="18"/>
                <w:szCs w:val="18"/>
              </w:rPr>
              <w:t xml:space="preserve"> conditions</w:t>
            </w:r>
          </w:p>
        </w:tc>
        <w:tc>
          <w:tcPr>
            <w:tcW w:w="1098" w:type="dxa"/>
            <w:gridSpan w:val="2"/>
          </w:tcPr>
          <w:p w14:paraId="7A265179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26517A" w14:textId="77777777" w:rsidR="00BE509B" w:rsidRPr="00F46316" w:rsidRDefault="00D11341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 xml:space="preserve">Initial </w:t>
            </w:r>
            <w:r w:rsidR="00BE509B" w:rsidRPr="00F46316">
              <w:rPr>
                <w:rFonts w:ascii="Arial" w:hAnsi="Arial" w:cs="Arial"/>
                <w:bCs/>
                <w:sz w:val="18"/>
                <w:szCs w:val="18"/>
              </w:rPr>
              <w:t>Test</w:t>
            </w:r>
          </w:p>
          <w:p w14:paraId="7A26517B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Results</w:t>
            </w:r>
          </w:p>
        </w:tc>
        <w:tc>
          <w:tcPr>
            <w:tcW w:w="1098" w:type="dxa"/>
          </w:tcPr>
          <w:p w14:paraId="7A26517C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26517D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Test</w:t>
            </w:r>
          </w:p>
          <w:p w14:paraId="7A26517E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Results</w:t>
            </w:r>
          </w:p>
        </w:tc>
        <w:tc>
          <w:tcPr>
            <w:tcW w:w="1098" w:type="dxa"/>
          </w:tcPr>
          <w:p w14:paraId="7A26517F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265180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Test</w:t>
            </w:r>
          </w:p>
          <w:p w14:paraId="7A265181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Results</w:t>
            </w:r>
          </w:p>
        </w:tc>
        <w:tc>
          <w:tcPr>
            <w:tcW w:w="1098" w:type="dxa"/>
          </w:tcPr>
          <w:p w14:paraId="7A265182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265183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Test</w:t>
            </w:r>
          </w:p>
          <w:p w14:paraId="7A265184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Results</w:t>
            </w:r>
          </w:p>
        </w:tc>
        <w:tc>
          <w:tcPr>
            <w:tcW w:w="1098" w:type="dxa"/>
          </w:tcPr>
          <w:p w14:paraId="7A265185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265186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Test</w:t>
            </w:r>
          </w:p>
          <w:p w14:paraId="7A265187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Results</w:t>
            </w:r>
          </w:p>
        </w:tc>
        <w:tc>
          <w:tcPr>
            <w:tcW w:w="1098" w:type="dxa"/>
          </w:tcPr>
          <w:p w14:paraId="7A265188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265189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Test</w:t>
            </w:r>
          </w:p>
          <w:p w14:paraId="7A26518A" w14:textId="77777777" w:rsidR="00BE509B" w:rsidRPr="00F46316" w:rsidRDefault="00BE509B" w:rsidP="004241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6316">
              <w:rPr>
                <w:rFonts w:ascii="Arial" w:hAnsi="Arial" w:cs="Arial"/>
                <w:bCs/>
                <w:sz w:val="18"/>
                <w:szCs w:val="18"/>
              </w:rPr>
              <w:t>Results</w:t>
            </w:r>
          </w:p>
        </w:tc>
      </w:tr>
      <w:tr w:rsidR="00BA3F51" w:rsidRPr="00424129" w14:paraId="7A265194" w14:textId="77777777" w:rsidTr="00056BCE">
        <w:tc>
          <w:tcPr>
            <w:tcW w:w="2448" w:type="dxa"/>
          </w:tcPr>
          <w:p w14:paraId="7A26518C" w14:textId="77777777" w:rsidR="00BA3F51" w:rsidRPr="00F46316" w:rsidRDefault="00BA3F51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sz w:val="16"/>
                <w:szCs w:val="16"/>
              </w:rPr>
              <w:t>Oxygen Content (%)</w:t>
            </w:r>
          </w:p>
        </w:tc>
        <w:tc>
          <w:tcPr>
            <w:tcW w:w="1980" w:type="dxa"/>
          </w:tcPr>
          <w:p w14:paraId="7A26518D" w14:textId="77777777" w:rsidR="00BA3F51" w:rsidRPr="00F46316" w:rsidRDefault="00BA3F51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sz w:val="16"/>
                <w:szCs w:val="16"/>
              </w:rPr>
              <w:t>19.5% to 23.5%</w:t>
            </w:r>
          </w:p>
        </w:tc>
        <w:tc>
          <w:tcPr>
            <w:tcW w:w="1098" w:type="dxa"/>
            <w:gridSpan w:val="2"/>
          </w:tcPr>
          <w:p w14:paraId="7A26518E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8F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90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91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92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93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A3F51" w:rsidRPr="00424129" w14:paraId="7A26519D" w14:textId="77777777" w:rsidTr="00056BCE">
        <w:tc>
          <w:tcPr>
            <w:tcW w:w="2448" w:type="dxa"/>
          </w:tcPr>
          <w:p w14:paraId="7A265195" w14:textId="77777777" w:rsidR="00BA3F51" w:rsidRPr="00F46316" w:rsidRDefault="00BA3F51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sz w:val="16"/>
                <w:szCs w:val="16"/>
              </w:rPr>
              <w:t>Flammable Vapor/LEL (%)</w:t>
            </w:r>
          </w:p>
        </w:tc>
        <w:tc>
          <w:tcPr>
            <w:tcW w:w="1980" w:type="dxa"/>
          </w:tcPr>
          <w:p w14:paraId="7A265196" w14:textId="77777777" w:rsidR="00BA3F51" w:rsidRPr="00F46316" w:rsidRDefault="00BA3F51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sz w:val="16"/>
                <w:szCs w:val="16"/>
              </w:rPr>
              <w:t>less than 10%</w:t>
            </w:r>
          </w:p>
        </w:tc>
        <w:tc>
          <w:tcPr>
            <w:tcW w:w="1098" w:type="dxa"/>
            <w:gridSpan w:val="2"/>
          </w:tcPr>
          <w:p w14:paraId="7A265197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98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99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9A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9B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9C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A3F51" w:rsidRPr="00424129" w14:paraId="7A2651A6" w14:textId="77777777" w:rsidTr="00056BCE">
        <w:tc>
          <w:tcPr>
            <w:tcW w:w="2448" w:type="dxa"/>
          </w:tcPr>
          <w:p w14:paraId="7A26519E" w14:textId="77777777" w:rsidR="00BA3F51" w:rsidRPr="00F46316" w:rsidRDefault="00BA3F51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sz w:val="16"/>
                <w:szCs w:val="16"/>
              </w:rPr>
              <w:t>Carbon Monoxide (ppm)</w:t>
            </w:r>
          </w:p>
        </w:tc>
        <w:tc>
          <w:tcPr>
            <w:tcW w:w="1980" w:type="dxa"/>
          </w:tcPr>
          <w:p w14:paraId="7A26519F" w14:textId="77777777" w:rsidR="00BA3F51" w:rsidRPr="00F46316" w:rsidRDefault="00BA3F51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sz w:val="16"/>
                <w:szCs w:val="16"/>
              </w:rPr>
              <w:t>less than 35 ppm</w:t>
            </w:r>
          </w:p>
        </w:tc>
        <w:tc>
          <w:tcPr>
            <w:tcW w:w="1098" w:type="dxa"/>
            <w:gridSpan w:val="2"/>
          </w:tcPr>
          <w:p w14:paraId="7A2651A0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A1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A2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A3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A4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A5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A3F51" w:rsidRPr="00424129" w14:paraId="7A2651AF" w14:textId="77777777" w:rsidTr="00056BCE">
        <w:tc>
          <w:tcPr>
            <w:tcW w:w="2448" w:type="dxa"/>
          </w:tcPr>
          <w:p w14:paraId="7A2651A7" w14:textId="77777777" w:rsidR="00BA3F51" w:rsidRPr="00F46316" w:rsidRDefault="00BA3F51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sz w:val="16"/>
                <w:szCs w:val="16"/>
              </w:rPr>
              <w:t>Hydrogen Sulfide (ppm)</w:t>
            </w:r>
          </w:p>
        </w:tc>
        <w:tc>
          <w:tcPr>
            <w:tcW w:w="1980" w:type="dxa"/>
          </w:tcPr>
          <w:p w14:paraId="7A2651A8" w14:textId="77777777" w:rsidR="00BA3F51" w:rsidRPr="00F46316" w:rsidRDefault="00BA3F51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sz w:val="16"/>
                <w:szCs w:val="16"/>
              </w:rPr>
              <w:t>less than 10 ppm</w:t>
            </w:r>
          </w:p>
        </w:tc>
        <w:tc>
          <w:tcPr>
            <w:tcW w:w="1098" w:type="dxa"/>
            <w:gridSpan w:val="2"/>
          </w:tcPr>
          <w:p w14:paraId="7A2651A9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AA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AB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AC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AD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AE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A3F51" w:rsidRPr="00424129" w14:paraId="7A2651B8" w14:textId="77777777" w:rsidTr="00056BCE">
        <w:tc>
          <w:tcPr>
            <w:tcW w:w="2448" w:type="dxa"/>
          </w:tcPr>
          <w:p w14:paraId="7A2651B0" w14:textId="77777777" w:rsidR="00BA3F51" w:rsidRPr="00F46316" w:rsidRDefault="00BA3F51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sz w:val="16"/>
                <w:szCs w:val="16"/>
              </w:rPr>
              <w:t>Other (list here)</w:t>
            </w:r>
          </w:p>
        </w:tc>
        <w:tc>
          <w:tcPr>
            <w:tcW w:w="1980" w:type="dxa"/>
          </w:tcPr>
          <w:p w14:paraId="7A2651B1" w14:textId="77777777" w:rsidR="00BA3F51" w:rsidRPr="00F46316" w:rsidRDefault="008018B3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Cs/>
                <w:sz w:val="16"/>
                <w:szCs w:val="16"/>
              </w:rPr>
            </w:r>
            <w:r w:rsidRPr="00F4631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</w:tcPr>
          <w:p w14:paraId="7A2651B2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B3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B4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B5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B6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14:paraId="7A2651B7" w14:textId="77777777" w:rsidR="00BA3F51" w:rsidRPr="00F46316" w:rsidRDefault="008018B3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463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9659E" w:rsidRPr="00424129" w14:paraId="7A2651C2" w14:textId="77777777" w:rsidTr="00026EDE">
        <w:trPr>
          <w:trHeight w:val="225"/>
        </w:trPr>
        <w:tc>
          <w:tcPr>
            <w:tcW w:w="2448" w:type="dxa"/>
            <w:vMerge w:val="restart"/>
          </w:tcPr>
          <w:p w14:paraId="7A2651B9" w14:textId="43F71EDE" w:rsidR="0099659E" w:rsidRPr="00F46316" w:rsidRDefault="0099659E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sz w:val="16"/>
                <w:szCs w:val="16"/>
              </w:rPr>
              <w:t>Gas Tester Name</w:t>
            </w:r>
          </w:p>
        </w:tc>
        <w:tc>
          <w:tcPr>
            <w:tcW w:w="1980" w:type="dxa"/>
            <w:vMerge w:val="restart"/>
          </w:tcPr>
          <w:p w14:paraId="7A2651BA" w14:textId="1DAEFB31" w:rsidR="0099659E" w:rsidRPr="00F46316" w:rsidRDefault="0099659E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FEFE37" wp14:editId="45D92009">
                      <wp:simplePos x="0" y="0"/>
                      <wp:positionH relativeFrom="column">
                        <wp:posOffset>1032205</wp:posOffset>
                      </wp:positionH>
                      <wp:positionV relativeFrom="paragraph">
                        <wp:posOffset>47625</wp:posOffset>
                      </wp:positionV>
                      <wp:extent cx="145974" cy="45719"/>
                      <wp:effectExtent l="0" t="19050" r="45085" b="31115"/>
                      <wp:wrapNone/>
                      <wp:docPr id="170021609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74" cy="45719"/>
                              </a:xfrm>
                              <a:prstGeom prst="rightArrow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545A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81.3pt;margin-top:3.75pt;width:11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" adj="18217" filled="f" strokecolor="#0a121c [484]"/>
                  </w:pict>
                </mc:Fallback>
              </mc:AlternateContent>
            </w:r>
            <w:r w:rsidRPr="00F46316">
              <w:rPr>
                <w:rFonts w:ascii="Arial" w:hAnsi="Arial" w:cs="Arial"/>
                <w:bCs/>
                <w:sz w:val="16"/>
                <w:szCs w:val="16"/>
              </w:rPr>
              <w:t>Initials of Tester</w:t>
            </w:r>
          </w:p>
          <w:p w14:paraId="7A2651BB" w14:textId="57554CAD" w:rsidR="0099659E" w:rsidRPr="00F46316" w:rsidRDefault="0099659E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6316">
              <w:rPr>
                <w:rFonts w:ascii="Arial" w:hAnsi="Arial" w:cs="Arial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7A0F2D" wp14:editId="4988490A">
                      <wp:simplePos x="0" y="0"/>
                      <wp:positionH relativeFrom="column">
                        <wp:posOffset>1035380</wp:posOffset>
                      </wp:positionH>
                      <wp:positionV relativeFrom="paragraph">
                        <wp:posOffset>58420</wp:posOffset>
                      </wp:positionV>
                      <wp:extent cx="145974" cy="45719"/>
                      <wp:effectExtent l="0" t="19050" r="45085" b="31115"/>
                      <wp:wrapNone/>
                      <wp:docPr id="891291615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74" cy="45719"/>
                              </a:xfrm>
                              <a:prstGeom prst="rightArrow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67CC0" id="Arrow: Right 3" o:spid="_x0000_s1026" type="#_x0000_t13" style="position:absolute;margin-left:81.55pt;margin-top:4.6pt;width:11.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" adj="18217" filled="f" strokecolor="#0a121c [484]"/>
                  </w:pict>
                </mc:Fallback>
              </mc:AlternateContent>
            </w:r>
            <w:r w:rsidRPr="00F46316">
              <w:rPr>
                <w:rFonts w:ascii="Arial" w:hAnsi="Arial" w:cs="Arial"/>
                <w:bCs/>
                <w:sz w:val="16"/>
                <w:szCs w:val="16"/>
              </w:rPr>
              <w:t>Time of Test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14:paraId="7A2651BC" w14:textId="6D37D2DE" w:rsidR="0099659E" w:rsidRPr="00F46316" w:rsidRDefault="0099659E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14:paraId="7A2651BD" w14:textId="11A17215" w:rsidR="0099659E" w:rsidRPr="00F46316" w:rsidRDefault="0099659E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14:paraId="7A2651BE" w14:textId="79A2449A" w:rsidR="0099659E" w:rsidRPr="00F46316" w:rsidRDefault="0099659E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14:paraId="7A2651BF" w14:textId="612EB1E4" w:rsidR="0099659E" w:rsidRPr="00F46316" w:rsidRDefault="0099659E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14:paraId="7A2651C0" w14:textId="576B7209" w:rsidR="0099659E" w:rsidRPr="00F46316" w:rsidRDefault="0099659E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14:paraId="7A2651C1" w14:textId="5002A6EC" w:rsidR="0099659E" w:rsidRPr="00F46316" w:rsidRDefault="0099659E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659E" w:rsidRPr="00424129" w14:paraId="5C9D913B" w14:textId="77777777" w:rsidTr="0099659E">
        <w:trPr>
          <w:trHeight w:val="224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14:paraId="56A51736" w14:textId="77777777" w:rsidR="0099659E" w:rsidRPr="00F46316" w:rsidRDefault="0099659E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678523B" w14:textId="77777777" w:rsidR="0099659E" w:rsidRPr="00F46316" w:rsidRDefault="0099659E" w:rsidP="004A233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14:paraId="20F74C38" w14:textId="77777777" w:rsidR="0099659E" w:rsidRPr="00F46316" w:rsidRDefault="0099659E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4A33CF51" w14:textId="77777777" w:rsidR="0099659E" w:rsidRPr="00F46316" w:rsidRDefault="0099659E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40A54180" w14:textId="77777777" w:rsidR="0099659E" w:rsidRPr="00F46316" w:rsidRDefault="0099659E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1ECE94A2" w14:textId="77777777" w:rsidR="0099659E" w:rsidRPr="00F46316" w:rsidRDefault="0099659E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7628C91D" w14:textId="77777777" w:rsidR="0099659E" w:rsidRPr="00F46316" w:rsidRDefault="0099659E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15B85B91" w14:textId="77777777" w:rsidR="0099659E" w:rsidRPr="00F46316" w:rsidRDefault="0099659E" w:rsidP="004A23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F51" w:rsidRPr="00424129" w14:paraId="7A2651C5" w14:textId="77777777" w:rsidTr="00056BCE">
        <w:tc>
          <w:tcPr>
            <w:tcW w:w="11016" w:type="dxa"/>
            <w:gridSpan w:val="9"/>
            <w:shd w:val="clear" w:color="auto" w:fill="E0E0E0"/>
          </w:tcPr>
          <w:p w14:paraId="7A2651C4" w14:textId="288D36A6" w:rsidR="00BA3F51" w:rsidRPr="00424129" w:rsidRDefault="00BA3F51" w:rsidP="00306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CONTACT SUPERVISOR IF HAZARDS CANNOT BE ELIMINATED OR CONTROLLED.  DO NOT ENTER</w:t>
            </w:r>
          </w:p>
        </w:tc>
      </w:tr>
      <w:tr w:rsidR="003067EA" w:rsidRPr="00424129" w14:paraId="7F0233B7" w14:textId="77777777" w:rsidTr="003067EA">
        <w:tc>
          <w:tcPr>
            <w:tcW w:w="11016" w:type="dxa"/>
            <w:gridSpan w:val="9"/>
            <w:shd w:val="clear" w:color="auto" w:fill="auto"/>
          </w:tcPr>
          <w:p w14:paraId="7812A99F" w14:textId="77777777" w:rsidR="003067EA" w:rsidRPr="00424129" w:rsidRDefault="003067EA" w:rsidP="00306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7EA" w:rsidRPr="00424129" w14:paraId="29294660" w14:textId="77777777" w:rsidTr="00056BCE">
        <w:tc>
          <w:tcPr>
            <w:tcW w:w="11016" w:type="dxa"/>
            <w:gridSpan w:val="9"/>
            <w:shd w:val="clear" w:color="auto" w:fill="E0E0E0"/>
          </w:tcPr>
          <w:p w14:paraId="0E77E8C3" w14:textId="2F7D99EE" w:rsidR="003067EA" w:rsidRPr="00424129" w:rsidRDefault="003067EA" w:rsidP="00306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Communication Methods to be Used by Entrants and Attendants:</w:t>
            </w:r>
          </w:p>
        </w:tc>
      </w:tr>
      <w:bookmarkStart w:id="2" w:name="Check4"/>
      <w:tr w:rsidR="00BA3F51" w:rsidRPr="00424129" w14:paraId="7A2651C7" w14:textId="77777777" w:rsidTr="00056BCE">
        <w:trPr>
          <w:trHeight w:val="512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vAlign w:val="center"/>
          </w:tcPr>
          <w:p w14:paraId="7A2651C6" w14:textId="6EB95741" w:rsidR="00BA3F51" w:rsidRPr="00E27C1A" w:rsidRDefault="008018B3" w:rsidP="003067EA">
            <w:pPr>
              <w:ind w:left="-25"/>
              <w:rPr>
                <w:rFonts w:ascii="Arial" w:hAnsi="Arial" w:cs="Arial"/>
                <w:sz w:val="16"/>
                <w:szCs w:val="16"/>
              </w:rPr>
            </w:pPr>
            <w:r w:rsidRPr="00E27C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C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27C1A">
              <w:rPr>
                <w:rFonts w:ascii="Arial" w:hAnsi="Arial" w:cs="Arial"/>
                <w:sz w:val="16"/>
                <w:szCs w:val="16"/>
              </w:rPr>
            </w:r>
            <w:r w:rsidRPr="00E27C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7C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BA3F51" w:rsidRPr="00E27C1A">
              <w:rPr>
                <w:rFonts w:ascii="Arial" w:hAnsi="Arial" w:cs="Arial"/>
                <w:sz w:val="16"/>
                <w:szCs w:val="16"/>
              </w:rPr>
              <w:t xml:space="preserve"> Voice     </w:t>
            </w:r>
            <w:bookmarkStart w:id="3" w:name="Check5"/>
            <w:r w:rsidRPr="00E27C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C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27C1A">
              <w:rPr>
                <w:rFonts w:ascii="Arial" w:hAnsi="Arial" w:cs="Arial"/>
                <w:sz w:val="16"/>
                <w:szCs w:val="16"/>
              </w:rPr>
            </w:r>
            <w:r w:rsidRPr="00E27C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7C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BA3F51" w:rsidRPr="00E27C1A">
              <w:rPr>
                <w:rFonts w:ascii="Arial" w:hAnsi="Arial" w:cs="Arial"/>
                <w:sz w:val="16"/>
                <w:szCs w:val="16"/>
              </w:rPr>
              <w:t xml:space="preserve"> Radio    </w:t>
            </w:r>
            <w:r w:rsidRPr="00E27C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C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27C1A">
              <w:rPr>
                <w:rFonts w:ascii="Arial" w:hAnsi="Arial" w:cs="Arial"/>
                <w:sz w:val="16"/>
                <w:szCs w:val="16"/>
              </w:rPr>
            </w:r>
            <w:r w:rsidRPr="00E27C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7C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A3F51" w:rsidRPr="00E27C1A">
              <w:rPr>
                <w:rFonts w:ascii="Arial" w:hAnsi="Arial" w:cs="Arial"/>
                <w:sz w:val="16"/>
                <w:szCs w:val="16"/>
              </w:rPr>
              <w:t xml:space="preserve"> Hand Signals    </w:t>
            </w:r>
            <w:r w:rsidRPr="00E27C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C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27C1A">
              <w:rPr>
                <w:rFonts w:ascii="Arial" w:hAnsi="Arial" w:cs="Arial"/>
                <w:sz w:val="16"/>
                <w:szCs w:val="16"/>
              </w:rPr>
            </w:r>
            <w:r w:rsidRPr="00E27C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7C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A3F51" w:rsidRPr="00E27C1A">
              <w:rPr>
                <w:rFonts w:ascii="Arial" w:hAnsi="Arial" w:cs="Arial"/>
                <w:sz w:val="16"/>
                <w:szCs w:val="16"/>
              </w:rPr>
              <w:t xml:space="preserve"> Other (list here):</w:t>
            </w:r>
            <w:r w:rsidR="00C96D89" w:rsidRPr="00E27C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6D89" w:rsidRPr="00E27C1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6D89" w:rsidRPr="00E27C1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C96D89" w:rsidRPr="00E27C1A">
              <w:rPr>
                <w:rFonts w:ascii="Arial" w:hAnsi="Arial" w:cs="Arial"/>
                <w:b/>
                <w:sz w:val="16"/>
                <w:szCs w:val="16"/>
              </w:rPr>
            </w:r>
            <w:r w:rsidR="00C96D89" w:rsidRPr="00E27C1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96D89" w:rsidRPr="00E27C1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96D89" w:rsidRPr="00E27C1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96D89" w:rsidRPr="00E27C1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96D89" w:rsidRPr="00E27C1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96D89" w:rsidRPr="00E27C1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96D89" w:rsidRPr="00E27C1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A3F51" w:rsidRPr="00424129" w14:paraId="7A2651CA" w14:textId="77777777" w:rsidTr="00056BCE">
        <w:trPr>
          <w:trHeight w:val="288"/>
        </w:trPr>
        <w:tc>
          <w:tcPr>
            <w:tcW w:w="11016" w:type="dxa"/>
            <w:gridSpan w:val="9"/>
            <w:shd w:val="clear" w:color="auto" w:fill="E0E0E0"/>
            <w:vAlign w:val="center"/>
          </w:tcPr>
          <w:p w14:paraId="7A2651C9" w14:textId="3E838C5E" w:rsidR="0024257C" w:rsidRPr="00424129" w:rsidRDefault="00303EF9" w:rsidP="00ED6C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129">
              <w:rPr>
                <w:rFonts w:ascii="Arial" w:hAnsi="Arial" w:cs="Arial"/>
                <w:b/>
                <w:sz w:val="20"/>
                <w:szCs w:val="20"/>
              </w:rPr>
              <w:t>Equipment Used by Entrants and Attendants (check all that apply)</w:t>
            </w:r>
          </w:p>
        </w:tc>
      </w:tr>
    </w:tbl>
    <w:p w14:paraId="57514685" w14:textId="2AB890DB" w:rsidR="00056BCE" w:rsidRPr="00F46316" w:rsidRDefault="00056BCE" w:rsidP="00F46316">
      <w:pPr>
        <w:tabs>
          <w:tab w:val="left" w:pos="1980"/>
          <w:tab w:val="left" w:pos="4320"/>
          <w:tab w:val="left" w:pos="7200"/>
        </w:tabs>
        <w:spacing w:before="40" w:after="40"/>
        <w:ind w:left="86"/>
        <w:rPr>
          <w:rFonts w:ascii="Arial" w:hAnsi="Arial" w:cs="Arial"/>
          <w:sz w:val="16"/>
          <w:szCs w:val="16"/>
        </w:rPr>
      </w:pP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</w:t>
      </w:r>
      <w:r w:rsidR="00716E98" w:rsidRPr="00F46316">
        <w:rPr>
          <w:rFonts w:ascii="Arial" w:hAnsi="Arial" w:cs="Arial"/>
          <w:sz w:val="16"/>
          <w:szCs w:val="16"/>
        </w:rPr>
        <w:t xml:space="preserve"> </w:t>
      </w:r>
      <w:r w:rsidRPr="00F46316">
        <w:rPr>
          <w:rFonts w:ascii="Arial" w:hAnsi="Arial" w:cs="Arial"/>
          <w:sz w:val="16"/>
          <w:szCs w:val="16"/>
        </w:rPr>
        <w:t>Gas Monitor</w:t>
      </w:r>
      <w:r w:rsidRPr="00F46316">
        <w:rPr>
          <w:rFonts w:ascii="Arial" w:hAnsi="Arial" w:cs="Arial"/>
          <w:sz w:val="16"/>
          <w:szCs w:val="16"/>
        </w:rPr>
        <w:tab/>
      </w: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 Tripod</w:t>
      </w:r>
      <w:r w:rsidRPr="00F46316">
        <w:rPr>
          <w:rFonts w:ascii="Arial" w:hAnsi="Arial" w:cs="Arial"/>
          <w:sz w:val="16"/>
          <w:szCs w:val="16"/>
        </w:rPr>
        <w:tab/>
      </w: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 Ventilating Equipment</w:t>
      </w:r>
      <w:r w:rsidRPr="00F46316">
        <w:rPr>
          <w:rFonts w:ascii="Arial" w:hAnsi="Arial" w:cs="Arial"/>
          <w:sz w:val="16"/>
          <w:szCs w:val="16"/>
        </w:rPr>
        <w:tab/>
      </w: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</w:t>
      </w:r>
      <w:r w:rsidR="00716E98" w:rsidRPr="00F46316">
        <w:rPr>
          <w:rFonts w:ascii="Arial" w:hAnsi="Arial" w:cs="Arial"/>
          <w:sz w:val="16"/>
          <w:szCs w:val="16"/>
        </w:rPr>
        <w:t xml:space="preserve"> </w:t>
      </w:r>
      <w:r w:rsidRPr="00F46316">
        <w:rPr>
          <w:rFonts w:ascii="Arial" w:hAnsi="Arial" w:cs="Arial"/>
          <w:sz w:val="16"/>
          <w:szCs w:val="16"/>
        </w:rPr>
        <w:t>Barriers/Barricades</w:t>
      </w:r>
    </w:p>
    <w:p w14:paraId="640B4A76" w14:textId="71D947DB" w:rsidR="00056BCE" w:rsidRPr="00F46316" w:rsidRDefault="00056BCE" w:rsidP="00F46316">
      <w:pPr>
        <w:tabs>
          <w:tab w:val="left" w:pos="1980"/>
          <w:tab w:val="left" w:pos="4320"/>
          <w:tab w:val="left" w:pos="7200"/>
        </w:tabs>
        <w:spacing w:after="40"/>
        <w:ind w:left="90"/>
        <w:rPr>
          <w:rFonts w:ascii="Arial" w:hAnsi="Arial" w:cs="Arial"/>
          <w:sz w:val="16"/>
          <w:szCs w:val="16"/>
        </w:rPr>
      </w:pP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</w:t>
      </w:r>
      <w:r w:rsidR="00716E98" w:rsidRPr="00F46316">
        <w:rPr>
          <w:rFonts w:ascii="Arial" w:hAnsi="Arial" w:cs="Arial"/>
          <w:sz w:val="16"/>
          <w:szCs w:val="16"/>
        </w:rPr>
        <w:t xml:space="preserve"> </w:t>
      </w:r>
      <w:r w:rsidRPr="00F46316">
        <w:rPr>
          <w:rFonts w:ascii="Arial" w:hAnsi="Arial" w:cs="Arial"/>
          <w:sz w:val="16"/>
          <w:szCs w:val="16"/>
        </w:rPr>
        <w:t>Ladder</w:t>
      </w:r>
      <w:r w:rsidRPr="00F46316">
        <w:rPr>
          <w:rFonts w:ascii="Arial" w:hAnsi="Arial" w:cs="Arial"/>
          <w:sz w:val="16"/>
          <w:szCs w:val="16"/>
        </w:rPr>
        <w:tab/>
      </w: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</w:t>
      </w:r>
      <w:r w:rsidR="00716E98" w:rsidRPr="00F46316">
        <w:rPr>
          <w:rFonts w:ascii="Arial" w:hAnsi="Arial" w:cs="Arial"/>
          <w:sz w:val="16"/>
          <w:szCs w:val="16"/>
        </w:rPr>
        <w:t xml:space="preserve"> </w:t>
      </w:r>
      <w:r w:rsidRPr="00F46316">
        <w:rPr>
          <w:rFonts w:ascii="Arial" w:hAnsi="Arial" w:cs="Arial"/>
          <w:sz w:val="16"/>
          <w:szCs w:val="16"/>
        </w:rPr>
        <w:t>Safety Harness</w:t>
      </w:r>
      <w:r w:rsidR="00716E98" w:rsidRPr="00F46316">
        <w:rPr>
          <w:rFonts w:ascii="Arial" w:hAnsi="Arial" w:cs="Arial"/>
          <w:sz w:val="16"/>
          <w:szCs w:val="16"/>
        </w:rPr>
        <w:tab/>
      </w: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</w:t>
      </w:r>
      <w:r w:rsidR="00716E98" w:rsidRPr="00F46316">
        <w:rPr>
          <w:rFonts w:ascii="Arial" w:hAnsi="Arial" w:cs="Arial"/>
          <w:sz w:val="16"/>
          <w:szCs w:val="16"/>
        </w:rPr>
        <w:t xml:space="preserve"> </w:t>
      </w:r>
      <w:r w:rsidRPr="00F46316">
        <w:rPr>
          <w:rFonts w:ascii="Arial" w:hAnsi="Arial" w:cs="Arial"/>
          <w:sz w:val="16"/>
          <w:szCs w:val="16"/>
        </w:rPr>
        <w:t>SCBA</w:t>
      </w:r>
      <w:r w:rsidR="00716E98" w:rsidRPr="00F46316">
        <w:rPr>
          <w:rFonts w:ascii="Arial" w:hAnsi="Arial" w:cs="Arial"/>
          <w:sz w:val="16"/>
          <w:szCs w:val="16"/>
        </w:rPr>
        <w:tab/>
      </w: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</w:t>
      </w:r>
      <w:r w:rsidR="00716E98" w:rsidRPr="00F46316">
        <w:rPr>
          <w:rFonts w:ascii="Arial" w:hAnsi="Arial" w:cs="Arial"/>
          <w:sz w:val="16"/>
          <w:szCs w:val="16"/>
        </w:rPr>
        <w:t xml:space="preserve"> </w:t>
      </w:r>
      <w:r w:rsidRPr="00F46316">
        <w:rPr>
          <w:rFonts w:ascii="Arial" w:hAnsi="Arial" w:cs="Arial"/>
          <w:sz w:val="16"/>
          <w:szCs w:val="16"/>
        </w:rPr>
        <w:t>Protective Clothing</w:t>
      </w:r>
    </w:p>
    <w:p w14:paraId="20346B28" w14:textId="10134633" w:rsidR="00056BCE" w:rsidRPr="00F46316" w:rsidRDefault="00056BCE" w:rsidP="00F46316">
      <w:pPr>
        <w:tabs>
          <w:tab w:val="left" w:pos="1980"/>
          <w:tab w:val="left" w:pos="4320"/>
          <w:tab w:val="left" w:pos="7200"/>
        </w:tabs>
        <w:spacing w:after="40"/>
        <w:ind w:left="90"/>
        <w:rPr>
          <w:rFonts w:ascii="Arial" w:hAnsi="Arial" w:cs="Arial"/>
          <w:sz w:val="16"/>
          <w:szCs w:val="16"/>
        </w:rPr>
      </w:pP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</w:t>
      </w:r>
      <w:r w:rsidR="00716E98" w:rsidRPr="00F46316">
        <w:rPr>
          <w:rFonts w:ascii="Arial" w:hAnsi="Arial" w:cs="Arial"/>
          <w:sz w:val="16"/>
          <w:szCs w:val="16"/>
        </w:rPr>
        <w:t xml:space="preserve"> </w:t>
      </w:r>
      <w:r w:rsidRPr="00F46316">
        <w:rPr>
          <w:rFonts w:ascii="Arial" w:hAnsi="Arial" w:cs="Arial"/>
          <w:sz w:val="16"/>
          <w:szCs w:val="16"/>
        </w:rPr>
        <w:t>Lighting</w:t>
      </w:r>
      <w:r w:rsidRPr="00F46316">
        <w:rPr>
          <w:rFonts w:ascii="Arial" w:hAnsi="Arial" w:cs="Arial"/>
          <w:sz w:val="16"/>
          <w:szCs w:val="16"/>
        </w:rPr>
        <w:tab/>
      </w: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</w:t>
      </w:r>
      <w:r w:rsidR="00716E98" w:rsidRPr="00F46316">
        <w:rPr>
          <w:rFonts w:ascii="Arial" w:hAnsi="Arial" w:cs="Arial"/>
          <w:sz w:val="16"/>
          <w:szCs w:val="16"/>
        </w:rPr>
        <w:t xml:space="preserve"> </w:t>
      </w:r>
      <w:r w:rsidRPr="00F46316">
        <w:rPr>
          <w:rFonts w:ascii="Arial" w:hAnsi="Arial" w:cs="Arial"/>
          <w:sz w:val="16"/>
          <w:szCs w:val="16"/>
        </w:rPr>
        <w:t>Fall-Arresting Hoist</w:t>
      </w:r>
      <w:r w:rsidR="00716E98" w:rsidRPr="00F46316">
        <w:rPr>
          <w:rFonts w:ascii="Arial" w:hAnsi="Arial" w:cs="Arial"/>
          <w:sz w:val="16"/>
          <w:szCs w:val="16"/>
        </w:rPr>
        <w:tab/>
      </w: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</w:t>
      </w:r>
      <w:r w:rsidR="00716E98" w:rsidRPr="00F46316">
        <w:rPr>
          <w:rFonts w:ascii="Arial" w:hAnsi="Arial" w:cs="Arial"/>
          <w:sz w:val="16"/>
          <w:szCs w:val="16"/>
        </w:rPr>
        <w:t xml:space="preserve"> </w:t>
      </w:r>
      <w:r w:rsidRPr="00F46316">
        <w:rPr>
          <w:rFonts w:ascii="Arial" w:hAnsi="Arial" w:cs="Arial"/>
          <w:sz w:val="16"/>
          <w:szCs w:val="16"/>
        </w:rPr>
        <w:t>Respirator (APR)</w:t>
      </w:r>
      <w:r w:rsidR="00716E98" w:rsidRPr="00F46316">
        <w:rPr>
          <w:rFonts w:ascii="Arial" w:hAnsi="Arial" w:cs="Arial"/>
          <w:sz w:val="16"/>
          <w:szCs w:val="16"/>
        </w:rPr>
        <w:tab/>
      </w: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</w:t>
      </w:r>
      <w:r w:rsidR="00716E98" w:rsidRPr="00F46316">
        <w:rPr>
          <w:rFonts w:ascii="Arial" w:hAnsi="Arial" w:cs="Arial"/>
          <w:sz w:val="16"/>
          <w:szCs w:val="16"/>
        </w:rPr>
        <w:t xml:space="preserve"> </w:t>
      </w:r>
      <w:r w:rsidRPr="00F46316">
        <w:rPr>
          <w:rFonts w:ascii="Arial" w:hAnsi="Arial" w:cs="Arial"/>
          <w:sz w:val="16"/>
          <w:szCs w:val="16"/>
        </w:rPr>
        <w:t>Lifeline</w:t>
      </w:r>
    </w:p>
    <w:p w14:paraId="7A2651D0" w14:textId="75F85652" w:rsidR="00FE5DFF" w:rsidRPr="00F46316" w:rsidRDefault="00056BCE" w:rsidP="00F46316">
      <w:pPr>
        <w:tabs>
          <w:tab w:val="left" w:pos="1980"/>
          <w:tab w:val="left" w:pos="3330"/>
          <w:tab w:val="left" w:pos="3960"/>
          <w:tab w:val="left" w:pos="7200"/>
          <w:tab w:val="left" w:pos="8460"/>
        </w:tabs>
        <w:spacing w:after="40"/>
        <w:ind w:left="90"/>
        <w:rPr>
          <w:rFonts w:ascii="Arial" w:hAnsi="Arial" w:cs="Arial"/>
          <w:b/>
          <w:sz w:val="16"/>
          <w:szCs w:val="16"/>
        </w:rPr>
      </w:pPr>
      <w:r w:rsidRPr="00F46316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46316">
        <w:rPr>
          <w:rFonts w:ascii="Arial" w:hAnsi="Arial" w:cs="Arial"/>
          <w:sz w:val="16"/>
          <w:szCs w:val="16"/>
        </w:rPr>
        <w:instrText xml:space="preserve"> FORMCHECKBOX </w:instrText>
      </w:r>
      <w:r w:rsidRPr="00F46316">
        <w:rPr>
          <w:rFonts w:ascii="Arial" w:hAnsi="Arial" w:cs="Arial"/>
          <w:sz w:val="16"/>
          <w:szCs w:val="16"/>
        </w:rPr>
      </w:r>
      <w:r w:rsidRPr="00F46316">
        <w:rPr>
          <w:rFonts w:ascii="Arial" w:hAnsi="Arial" w:cs="Arial"/>
          <w:sz w:val="16"/>
          <w:szCs w:val="16"/>
        </w:rPr>
        <w:fldChar w:fldCharType="separate"/>
      </w:r>
      <w:r w:rsidRPr="00F46316">
        <w:rPr>
          <w:rFonts w:ascii="Arial" w:hAnsi="Arial" w:cs="Arial"/>
          <w:sz w:val="16"/>
          <w:szCs w:val="16"/>
        </w:rPr>
        <w:fldChar w:fldCharType="end"/>
      </w:r>
      <w:r w:rsidRPr="00F46316">
        <w:rPr>
          <w:rFonts w:ascii="Arial" w:hAnsi="Arial" w:cs="Arial"/>
          <w:sz w:val="16"/>
          <w:szCs w:val="16"/>
        </w:rPr>
        <w:t xml:space="preserve"> </w:t>
      </w:r>
      <w:r w:rsidR="00716E98" w:rsidRPr="00F46316">
        <w:rPr>
          <w:rFonts w:ascii="Arial" w:hAnsi="Arial" w:cs="Arial"/>
          <w:sz w:val="16"/>
          <w:szCs w:val="16"/>
        </w:rPr>
        <w:t xml:space="preserve"> </w:t>
      </w:r>
      <w:r w:rsidRPr="00F46316">
        <w:rPr>
          <w:rFonts w:ascii="Arial" w:hAnsi="Arial" w:cs="Arial"/>
          <w:sz w:val="16"/>
          <w:szCs w:val="16"/>
        </w:rPr>
        <w:t>Other equipment/PPE (list here):</w:t>
      </w:r>
    </w:p>
    <w:p w14:paraId="4994A6FB" w14:textId="77777777" w:rsidR="00595359" w:rsidRDefault="00595359" w:rsidP="00056BCE">
      <w:pPr>
        <w:tabs>
          <w:tab w:val="left" w:pos="1980"/>
          <w:tab w:val="left" w:pos="3330"/>
          <w:tab w:val="left" w:pos="5670"/>
          <w:tab w:val="left" w:pos="8460"/>
        </w:tabs>
        <w:jc w:val="center"/>
        <w:rPr>
          <w:rFonts w:ascii="Arial" w:hAnsi="Arial" w:cs="Arial"/>
          <w:b/>
        </w:rPr>
      </w:pPr>
    </w:p>
    <w:p w14:paraId="7A2651D1" w14:textId="77777777" w:rsidR="00FE5DFF" w:rsidRDefault="00303EF9" w:rsidP="00303E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RESCUE &amp; EMERGENCY SERVICES</w:t>
      </w:r>
    </w:p>
    <w:p w14:paraId="7A2651D2" w14:textId="77777777" w:rsidR="00303EF9" w:rsidRDefault="00303EF9" w:rsidP="00303EF9">
      <w:pPr>
        <w:jc w:val="center"/>
        <w:rPr>
          <w:rFonts w:ascii="Arial" w:hAnsi="Arial" w:cs="Arial"/>
          <w:b/>
        </w:rPr>
      </w:pPr>
    </w:p>
    <w:p w14:paraId="3C53AD71" w14:textId="77777777" w:rsidR="003252C2" w:rsidRDefault="00303EF9" w:rsidP="003212AB">
      <w:pPr>
        <w:tabs>
          <w:tab w:val="right" w:pos="1080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TELEPHONE 9-1-1 OR LOCAL EMERGENCY NO.:</w:t>
      </w:r>
      <w:r w:rsidR="003212AB">
        <w:rPr>
          <w:rFonts w:ascii="Arial" w:hAnsi="Arial" w:cs="Arial"/>
          <w:b/>
          <w:u w:val="single"/>
        </w:rPr>
        <w:tab/>
      </w:r>
    </w:p>
    <w:p w14:paraId="7A2651D3" w14:textId="0D4F754C" w:rsidR="003252C2" w:rsidRDefault="003252C2" w:rsidP="003212AB">
      <w:pPr>
        <w:tabs>
          <w:tab w:val="right" w:pos="1080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A2651D5" w14:textId="77777777" w:rsidR="003D71B5" w:rsidRDefault="003D71B5" w:rsidP="00A5044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ENTRANT LOG</w:t>
      </w:r>
    </w:p>
    <w:tbl>
      <w:tblPr>
        <w:tblStyle w:val="TableGrid"/>
        <w:tblW w:w="11024" w:type="dxa"/>
        <w:tblInd w:w="108" w:type="dxa"/>
        <w:tblLook w:val="01E0" w:firstRow="1" w:lastRow="1" w:firstColumn="1" w:lastColumn="1" w:noHBand="0" w:noVBand="0"/>
      </w:tblPr>
      <w:tblGrid>
        <w:gridCol w:w="3602"/>
        <w:gridCol w:w="3711"/>
        <w:gridCol w:w="3711"/>
      </w:tblGrid>
      <w:tr w:rsidR="003D71B5" w:rsidRPr="00424129" w14:paraId="7A2651DA" w14:textId="77777777" w:rsidTr="000D3FBB">
        <w:trPr>
          <w:trHeight w:val="161"/>
        </w:trPr>
        <w:tc>
          <w:tcPr>
            <w:tcW w:w="3602" w:type="dxa"/>
          </w:tcPr>
          <w:p w14:paraId="7A2651D7" w14:textId="77777777" w:rsidR="003D71B5" w:rsidRPr="00185536" w:rsidRDefault="003D71B5" w:rsidP="004241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4" w:name="_Hlk179025551"/>
            <w:r w:rsidRPr="00185536">
              <w:rPr>
                <w:rFonts w:ascii="Arial" w:hAnsi="Arial" w:cs="Arial"/>
                <w:b/>
                <w:sz w:val="16"/>
                <w:szCs w:val="16"/>
              </w:rPr>
              <w:t>NAME (PLEASE PRINT)</w:t>
            </w:r>
          </w:p>
        </w:tc>
        <w:tc>
          <w:tcPr>
            <w:tcW w:w="3711" w:type="dxa"/>
          </w:tcPr>
          <w:p w14:paraId="7A2651D8" w14:textId="77777777" w:rsidR="003D71B5" w:rsidRPr="00185536" w:rsidRDefault="003D71B5" w:rsidP="004241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536">
              <w:rPr>
                <w:rFonts w:ascii="Arial" w:hAnsi="Arial" w:cs="Arial"/>
                <w:b/>
                <w:sz w:val="16"/>
                <w:szCs w:val="16"/>
              </w:rPr>
              <w:t>TIME IN</w:t>
            </w:r>
          </w:p>
        </w:tc>
        <w:tc>
          <w:tcPr>
            <w:tcW w:w="3711" w:type="dxa"/>
          </w:tcPr>
          <w:p w14:paraId="7A2651D9" w14:textId="77777777" w:rsidR="003D71B5" w:rsidRPr="00185536" w:rsidRDefault="003D71B5" w:rsidP="004241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536">
              <w:rPr>
                <w:rFonts w:ascii="Arial" w:hAnsi="Arial" w:cs="Arial"/>
                <w:b/>
                <w:sz w:val="16"/>
                <w:szCs w:val="16"/>
              </w:rPr>
              <w:t>TIME OUT</w:t>
            </w:r>
          </w:p>
        </w:tc>
      </w:tr>
      <w:tr w:rsidR="00185536" w:rsidRPr="00424129" w14:paraId="66F7E20E" w14:textId="77777777" w:rsidTr="00A5044E">
        <w:trPr>
          <w:trHeight w:hRule="exact" w:val="504"/>
        </w:trPr>
        <w:tc>
          <w:tcPr>
            <w:tcW w:w="3602" w:type="dxa"/>
          </w:tcPr>
          <w:p w14:paraId="436A752B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661DD034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20C95613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536" w:rsidRPr="00424129" w14:paraId="121986BB" w14:textId="77777777" w:rsidTr="00A5044E">
        <w:trPr>
          <w:trHeight w:hRule="exact" w:val="504"/>
        </w:trPr>
        <w:tc>
          <w:tcPr>
            <w:tcW w:w="3602" w:type="dxa"/>
          </w:tcPr>
          <w:p w14:paraId="28E5658F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0375DDE5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5BCE3D7B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536" w:rsidRPr="00424129" w14:paraId="7B54FC85" w14:textId="77777777" w:rsidTr="00A5044E">
        <w:trPr>
          <w:trHeight w:hRule="exact" w:val="504"/>
        </w:trPr>
        <w:tc>
          <w:tcPr>
            <w:tcW w:w="3602" w:type="dxa"/>
          </w:tcPr>
          <w:p w14:paraId="78526EC0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0D6FAC25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102BCC9A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536" w:rsidRPr="00424129" w14:paraId="5662AC5F" w14:textId="77777777" w:rsidTr="00A5044E">
        <w:trPr>
          <w:trHeight w:hRule="exact" w:val="504"/>
        </w:trPr>
        <w:tc>
          <w:tcPr>
            <w:tcW w:w="3602" w:type="dxa"/>
          </w:tcPr>
          <w:p w14:paraId="06686C96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6F1A6A1E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6365E081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044E" w:rsidRPr="00424129" w14:paraId="68F57BBB" w14:textId="77777777" w:rsidTr="00A5044E">
        <w:trPr>
          <w:trHeight w:hRule="exact" w:val="504"/>
        </w:trPr>
        <w:tc>
          <w:tcPr>
            <w:tcW w:w="3602" w:type="dxa"/>
          </w:tcPr>
          <w:p w14:paraId="44911283" w14:textId="77777777" w:rsidR="00A5044E" w:rsidRPr="00185536" w:rsidRDefault="00A5044E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0C8010BF" w14:textId="77777777" w:rsidR="00A5044E" w:rsidRPr="00185536" w:rsidRDefault="00A5044E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280F2B1B" w14:textId="77777777" w:rsidR="00A5044E" w:rsidRPr="00185536" w:rsidRDefault="00A5044E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044E" w:rsidRPr="00424129" w14:paraId="7C204762" w14:textId="77777777" w:rsidTr="00A5044E">
        <w:trPr>
          <w:trHeight w:hRule="exact" w:val="504"/>
        </w:trPr>
        <w:tc>
          <w:tcPr>
            <w:tcW w:w="3602" w:type="dxa"/>
          </w:tcPr>
          <w:p w14:paraId="2C98955E" w14:textId="77777777" w:rsidR="00A5044E" w:rsidRPr="00185536" w:rsidRDefault="00A5044E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74A70838" w14:textId="77777777" w:rsidR="00A5044E" w:rsidRPr="00185536" w:rsidRDefault="00A5044E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46F33AB7" w14:textId="77777777" w:rsidR="00A5044E" w:rsidRPr="00185536" w:rsidRDefault="00A5044E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044E" w:rsidRPr="00424129" w14:paraId="038A2620" w14:textId="77777777" w:rsidTr="00A5044E">
        <w:trPr>
          <w:trHeight w:hRule="exact" w:val="504"/>
        </w:trPr>
        <w:tc>
          <w:tcPr>
            <w:tcW w:w="3602" w:type="dxa"/>
          </w:tcPr>
          <w:p w14:paraId="7D5F70AF" w14:textId="77777777" w:rsidR="00A5044E" w:rsidRPr="00185536" w:rsidRDefault="00A5044E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5172F3F7" w14:textId="77777777" w:rsidR="00A5044E" w:rsidRPr="00185536" w:rsidRDefault="00A5044E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42063774" w14:textId="77777777" w:rsidR="00A5044E" w:rsidRPr="00185536" w:rsidRDefault="00A5044E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044E" w:rsidRPr="00424129" w14:paraId="31CCE498" w14:textId="77777777" w:rsidTr="00A5044E">
        <w:trPr>
          <w:trHeight w:hRule="exact" w:val="504"/>
        </w:trPr>
        <w:tc>
          <w:tcPr>
            <w:tcW w:w="3602" w:type="dxa"/>
          </w:tcPr>
          <w:p w14:paraId="65E549F4" w14:textId="77777777" w:rsidR="00A5044E" w:rsidRPr="00185536" w:rsidRDefault="00A5044E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2852F58D" w14:textId="77777777" w:rsidR="00A5044E" w:rsidRPr="00185536" w:rsidRDefault="00A5044E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11A2E8E2" w14:textId="77777777" w:rsidR="00A5044E" w:rsidRPr="00185536" w:rsidRDefault="00A5044E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536" w:rsidRPr="00424129" w14:paraId="1F8261C7" w14:textId="77777777" w:rsidTr="00A5044E">
        <w:trPr>
          <w:trHeight w:hRule="exact" w:val="504"/>
        </w:trPr>
        <w:tc>
          <w:tcPr>
            <w:tcW w:w="3602" w:type="dxa"/>
          </w:tcPr>
          <w:p w14:paraId="227BADDA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7DC948E7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2DFEB56A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536" w:rsidRPr="00424129" w14:paraId="02B5DB92" w14:textId="77777777" w:rsidTr="00A5044E">
        <w:trPr>
          <w:trHeight w:hRule="exact" w:val="504"/>
        </w:trPr>
        <w:tc>
          <w:tcPr>
            <w:tcW w:w="3602" w:type="dxa"/>
          </w:tcPr>
          <w:p w14:paraId="67EDC098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270274FE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244EEBB9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536" w:rsidRPr="00424129" w14:paraId="31B7D418" w14:textId="77777777" w:rsidTr="00A5044E">
        <w:trPr>
          <w:trHeight w:hRule="exact" w:val="504"/>
        </w:trPr>
        <w:tc>
          <w:tcPr>
            <w:tcW w:w="3602" w:type="dxa"/>
          </w:tcPr>
          <w:p w14:paraId="15B52ED5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62D25D19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3B4A7002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536" w:rsidRPr="00424129" w14:paraId="24912A11" w14:textId="77777777" w:rsidTr="00A5044E">
        <w:trPr>
          <w:trHeight w:hRule="exact" w:val="504"/>
        </w:trPr>
        <w:tc>
          <w:tcPr>
            <w:tcW w:w="3602" w:type="dxa"/>
          </w:tcPr>
          <w:p w14:paraId="2637677E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368A233E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6C76CC86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536" w:rsidRPr="00424129" w14:paraId="47A15671" w14:textId="77777777" w:rsidTr="00A5044E">
        <w:trPr>
          <w:trHeight w:hRule="exact" w:val="504"/>
        </w:trPr>
        <w:tc>
          <w:tcPr>
            <w:tcW w:w="3602" w:type="dxa"/>
          </w:tcPr>
          <w:p w14:paraId="70078B8A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6C812444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31593DB7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536" w:rsidRPr="00424129" w14:paraId="3992E023" w14:textId="77777777" w:rsidTr="00A5044E">
        <w:trPr>
          <w:trHeight w:hRule="exact" w:val="504"/>
        </w:trPr>
        <w:tc>
          <w:tcPr>
            <w:tcW w:w="3602" w:type="dxa"/>
          </w:tcPr>
          <w:p w14:paraId="137E1966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67A12A8E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2CEA74E2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536" w:rsidRPr="00424129" w14:paraId="500FD4C2" w14:textId="77777777" w:rsidTr="00A5044E">
        <w:trPr>
          <w:trHeight w:hRule="exact" w:val="504"/>
        </w:trPr>
        <w:tc>
          <w:tcPr>
            <w:tcW w:w="3602" w:type="dxa"/>
          </w:tcPr>
          <w:p w14:paraId="3986F21E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090331F5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5AA03B4D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4"/>
      <w:tr w:rsidR="00185536" w:rsidRPr="00424129" w14:paraId="4966FA41" w14:textId="77777777" w:rsidTr="00A5044E">
        <w:trPr>
          <w:trHeight w:hRule="exact" w:val="504"/>
        </w:trPr>
        <w:tc>
          <w:tcPr>
            <w:tcW w:w="3602" w:type="dxa"/>
          </w:tcPr>
          <w:p w14:paraId="0A6203E0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6D3B6357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1A5EFEF0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536" w:rsidRPr="00424129" w14:paraId="22DEDEB8" w14:textId="77777777" w:rsidTr="00A5044E">
        <w:trPr>
          <w:trHeight w:hRule="exact" w:val="504"/>
        </w:trPr>
        <w:tc>
          <w:tcPr>
            <w:tcW w:w="3602" w:type="dxa"/>
          </w:tcPr>
          <w:p w14:paraId="0E9B6AE1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7B5FF65A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2B7AD8E0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536" w:rsidRPr="00424129" w14:paraId="62EA11C3" w14:textId="77777777" w:rsidTr="00A5044E">
        <w:trPr>
          <w:trHeight w:hRule="exact" w:val="504"/>
        </w:trPr>
        <w:tc>
          <w:tcPr>
            <w:tcW w:w="3602" w:type="dxa"/>
          </w:tcPr>
          <w:p w14:paraId="14F420E4" w14:textId="77777777" w:rsidR="00185536" w:rsidRPr="00185536" w:rsidRDefault="00185536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749E7BE7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7F044C25" w14:textId="77777777" w:rsidR="00185536" w:rsidRPr="00185536" w:rsidRDefault="00185536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3FBB" w:rsidRPr="00424129" w14:paraId="4A68B7DC" w14:textId="77777777" w:rsidTr="00A5044E">
        <w:trPr>
          <w:trHeight w:hRule="exact" w:val="504"/>
        </w:trPr>
        <w:tc>
          <w:tcPr>
            <w:tcW w:w="3602" w:type="dxa"/>
          </w:tcPr>
          <w:p w14:paraId="48B85C73" w14:textId="77777777" w:rsidR="000D3FBB" w:rsidRPr="00185536" w:rsidRDefault="000D3FBB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63BF9638" w14:textId="77777777" w:rsidR="000D3FBB" w:rsidRPr="00185536" w:rsidRDefault="000D3FBB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47F2D881" w14:textId="77777777" w:rsidR="000D3FBB" w:rsidRPr="00185536" w:rsidRDefault="000D3FBB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52C2" w:rsidRPr="00424129" w14:paraId="60373929" w14:textId="77777777" w:rsidTr="00A5044E">
        <w:trPr>
          <w:trHeight w:hRule="exact" w:val="504"/>
        </w:trPr>
        <w:tc>
          <w:tcPr>
            <w:tcW w:w="3602" w:type="dxa"/>
          </w:tcPr>
          <w:p w14:paraId="16C70039" w14:textId="77777777" w:rsidR="003252C2" w:rsidRPr="00185536" w:rsidRDefault="003252C2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6B605961" w14:textId="77777777" w:rsidR="003252C2" w:rsidRPr="00185536" w:rsidRDefault="003252C2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6A51D3CC" w14:textId="77777777" w:rsidR="003252C2" w:rsidRPr="00185536" w:rsidRDefault="003252C2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52C2" w:rsidRPr="00424129" w14:paraId="2A379A46" w14:textId="77777777" w:rsidTr="00A5044E">
        <w:trPr>
          <w:trHeight w:hRule="exact" w:val="504"/>
        </w:trPr>
        <w:tc>
          <w:tcPr>
            <w:tcW w:w="3602" w:type="dxa"/>
          </w:tcPr>
          <w:p w14:paraId="4198C3FE" w14:textId="77777777" w:rsidR="003252C2" w:rsidRPr="00185536" w:rsidRDefault="003252C2" w:rsidP="00303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1CA3C8E8" w14:textId="77777777" w:rsidR="003252C2" w:rsidRPr="00185536" w:rsidRDefault="003252C2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525F39C2" w14:textId="77777777" w:rsidR="003252C2" w:rsidRPr="00185536" w:rsidRDefault="003252C2" w:rsidP="0042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EFA0998" w14:textId="77777777" w:rsidR="00D452A0" w:rsidRDefault="00D452A0" w:rsidP="00303EF9">
      <w:pPr>
        <w:rPr>
          <w:rFonts w:ascii="Arial" w:hAnsi="Arial" w:cs="Arial"/>
          <w:b/>
        </w:rPr>
      </w:pPr>
    </w:p>
    <w:p w14:paraId="7FB7C354" w14:textId="77777777" w:rsidR="00D452A0" w:rsidRDefault="00D452A0" w:rsidP="00303EF9">
      <w:pPr>
        <w:rPr>
          <w:rFonts w:ascii="Arial" w:hAnsi="Arial" w:cs="Arial"/>
          <w:b/>
        </w:rPr>
      </w:pPr>
    </w:p>
    <w:p w14:paraId="2EF6FE1C" w14:textId="77777777" w:rsidR="000D3FBB" w:rsidRPr="008C432A" w:rsidRDefault="000D3FBB" w:rsidP="00ED6CBE">
      <w:pPr>
        <w:spacing w:after="120"/>
        <w:rPr>
          <w:rFonts w:ascii="Arial" w:hAnsi="Arial" w:cs="Arial"/>
          <w:b/>
          <w:sz w:val="22"/>
          <w:szCs w:val="22"/>
        </w:rPr>
      </w:pPr>
      <w:r w:rsidRPr="008174DC">
        <w:rPr>
          <w:rFonts w:ascii="Arial" w:hAnsi="Arial" w:cs="Arial"/>
          <w:b/>
          <w:sz w:val="22"/>
          <w:szCs w:val="22"/>
        </w:rPr>
        <w:t>THIS CONFINED SPACE ENTRY PERMIT HAS BEEN CANCELLED:</w:t>
      </w:r>
    </w:p>
    <w:p w14:paraId="680468E8" w14:textId="662DCAA1" w:rsidR="00751C5E" w:rsidRDefault="000D3FBB" w:rsidP="00751C5E">
      <w:pPr>
        <w:tabs>
          <w:tab w:val="left" w:pos="4860"/>
          <w:tab w:val="left" w:pos="8100"/>
        </w:tabs>
        <w:spacing w:before="240"/>
        <w:rPr>
          <w:rFonts w:ascii="Arial" w:hAnsi="Arial" w:cs="Arial"/>
          <w:sz w:val="20"/>
          <w:szCs w:val="20"/>
        </w:rPr>
      </w:pPr>
      <w:r w:rsidRPr="00ED6CBE">
        <w:rPr>
          <w:rFonts w:ascii="Arial" w:hAnsi="Arial" w:cs="Arial"/>
          <w:sz w:val="20"/>
          <w:szCs w:val="20"/>
        </w:rPr>
        <w:t>By:</w:t>
      </w:r>
      <w:r w:rsidR="00ED6CBE" w:rsidRPr="00ED6CBE">
        <w:rPr>
          <w:rFonts w:ascii="Arial" w:hAnsi="Arial" w:cs="Arial"/>
          <w:sz w:val="20"/>
          <w:szCs w:val="20"/>
        </w:rPr>
        <w:t>____</w:t>
      </w:r>
      <w:r w:rsidR="00751C5E">
        <w:rPr>
          <w:rFonts w:ascii="Arial" w:hAnsi="Arial" w:cs="Arial"/>
          <w:sz w:val="20"/>
          <w:szCs w:val="20"/>
        </w:rPr>
        <w:t>____________</w:t>
      </w:r>
      <w:r w:rsidR="00ED6CBE" w:rsidRPr="00ED6CBE">
        <w:rPr>
          <w:rFonts w:ascii="Arial" w:hAnsi="Arial" w:cs="Arial"/>
          <w:sz w:val="20"/>
          <w:szCs w:val="20"/>
        </w:rPr>
        <w:t>___________</w:t>
      </w:r>
      <w:r w:rsidR="00751C5E">
        <w:rPr>
          <w:rFonts w:ascii="Arial" w:hAnsi="Arial" w:cs="Arial"/>
          <w:sz w:val="20"/>
          <w:szCs w:val="20"/>
        </w:rPr>
        <w:t>____</w:t>
      </w:r>
      <w:r w:rsidR="00ED6CBE" w:rsidRPr="00ED6CBE">
        <w:rPr>
          <w:rFonts w:ascii="Arial" w:hAnsi="Arial" w:cs="Arial"/>
          <w:sz w:val="20"/>
          <w:szCs w:val="20"/>
        </w:rPr>
        <w:t>_</w:t>
      </w:r>
      <w:r w:rsidR="00751C5E">
        <w:rPr>
          <w:rFonts w:ascii="Arial" w:hAnsi="Arial" w:cs="Arial"/>
          <w:sz w:val="20"/>
          <w:szCs w:val="20"/>
        </w:rPr>
        <w:t>___</w:t>
      </w:r>
      <w:r w:rsidR="00ED6CBE" w:rsidRPr="00ED6CBE">
        <w:rPr>
          <w:rFonts w:ascii="Arial" w:hAnsi="Arial" w:cs="Arial"/>
          <w:sz w:val="20"/>
          <w:szCs w:val="20"/>
        </w:rPr>
        <w:t>___</w:t>
      </w:r>
      <w:r w:rsidR="00ED6CBE" w:rsidRPr="00ED6CBE">
        <w:rPr>
          <w:rFonts w:ascii="Arial" w:hAnsi="Arial" w:cs="Arial"/>
          <w:sz w:val="20"/>
          <w:szCs w:val="20"/>
        </w:rPr>
        <w:tab/>
      </w:r>
      <w:r w:rsidRPr="00ED6CBE">
        <w:rPr>
          <w:rFonts w:ascii="Arial" w:hAnsi="Arial" w:cs="Arial"/>
          <w:sz w:val="20"/>
          <w:szCs w:val="20"/>
        </w:rPr>
        <w:t>Time: a.m./p.m.</w:t>
      </w:r>
      <w:r w:rsidR="00ED6CBE" w:rsidRPr="00ED6CBE">
        <w:rPr>
          <w:rFonts w:ascii="Arial" w:hAnsi="Arial" w:cs="Arial"/>
          <w:sz w:val="20"/>
          <w:szCs w:val="20"/>
        </w:rPr>
        <w:t>: __________</w:t>
      </w:r>
      <w:r w:rsidR="00751C5E">
        <w:rPr>
          <w:rFonts w:ascii="Arial" w:hAnsi="Arial" w:cs="Arial"/>
          <w:sz w:val="20"/>
          <w:szCs w:val="20"/>
        </w:rPr>
        <w:t xml:space="preserve"> </w:t>
      </w:r>
      <w:r w:rsidR="003212AB" w:rsidRPr="00ED6CBE">
        <w:rPr>
          <w:rFonts w:ascii="Arial" w:hAnsi="Arial" w:cs="Arial"/>
          <w:sz w:val="20"/>
          <w:szCs w:val="20"/>
        </w:rPr>
        <w:t>D</w:t>
      </w:r>
      <w:r w:rsidRPr="00ED6CBE">
        <w:rPr>
          <w:rFonts w:ascii="Arial" w:hAnsi="Arial" w:cs="Arial"/>
          <w:sz w:val="20"/>
          <w:szCs w:val="20"/>
        </w:rPr>
        <w:t>ate:</w:t>
      </w:r>
      <w:r w:rsidR="00ED6CBE" w:rsidRPr="00ED6CBE">
        <w:rPr>
          <w:rFonts w:ascii="Arial" w:hAnsi="Arial" w:cs="Arial"/>
          <w:sz w:val="20"/>
          <w:szCs w:val="20"/>
        </w:rPr>
        <w:tab/>
        <w:t>_______</w:t>
      </w:r>
      <w:r w:rsidR="00751C5E">
        <w:rPr>
          <w:rFonts w:ascii="Arial" w:hAnsi="Arial" w:cs="Arial"/>
          <w:sz w:val="20"/>
          <w:szCs w:val="20"/>
        </w:rPr>
        <w:t>___</w:t>
      </w:r>
      <w:r w:rsidR="00ED6CBE" w:rsidRPr="00ED6CBE">
        <w:rPr>
          <w:rFonts w:ascii="Arial" w:hAnsi="Arial" w:cs="Arial"/>
          <w:sz w:val="20"/>
          <w:szCs w:val="20"/>
        </w:rPr>
        <w:t>_____</w:t>
      </w:r>
      <w:r w:rsidR="00751C5E">
        <w:rPr>
          <w:rFonts w:ascii="Arial" w:hAnsi="Arial" w:cs="Arial"/>
          <w:sz w:val="20"/>
          <w:szCs w:val="20"/>
        </w:rPr>
        <w:t>__</w:t>
      </w:r>
      <w:r w:rsidR="00ED6CBE" w:rsidRPr="00ED6CBE">
        <w:rPr>
          <w:rFonts w:ascii="Arial" w:hAnsi="Arial" w:cs="Arial"/>
          <w:sz w:val="20"/>
          <w:szCs w:val="20"/>
        </w:rPr>
        <w:t>____</w:t>
      </w:r>
    </w:p>
    <w:p w14:paraId="547F3B88" w14:textId="5B36FFE9" w:rsidR="000D3FBB" w:rsidRPr="00751C5E" w:rsidRDefault="000D3FBB" w:rsidP="00751C5E">
      <w:pPr>
        <w:tabs>
          <w:tab w:val="right" w:pos="3600"/>
          <w:tab w:val="left" w:pos="4230"/>
        </w:tabs>
        <w:spacing w:after="120"/>
        <w:ind w:left="1350"/>
        <w:rPr>
          <w:rFonts w:ascii="Arial" w:hAnsi="Arial" w:cs="Arial"/>
          <w:sz w:val="18"/>
          <w:szCs w:val="18"/>
          <w:vertAlign w:val="superscript"/>
        </w:rPr>
      </w:pPr>
      <w:r w:rsidRPr="00751C5E">
        <w:rPr>
          <w:rFonts w:ascii="Arial" w:hAnsi="Arial" w:cs="Arial"/>
          <w:sz w:val="18"/>
          <w:szCs w:val="18"/>
          <w:vertAlign w:val="superscript"/>
        </w:rPr>
        <w:t>Entry Permit Supervisor Signature</w:t>
      </w:r>
    </w:p>
    <w:sectPr w:rsidR="000D3FBB" w:rsidRPr="00751C5E" w:rsidSect="00716E98">
      <w:headerReference w:type="default" r:id="rId11"/>
      <w:footerReference w:type="default" r:id="rId12"/>
      <w:pgSz w:w="12240" w:h="15840"/>
      <w:pgMar w:top="1727" w:right="720" w:bottom="720" w:left="720" w:header="450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462FE" w14:textId="77777777" w:rsidR="004C37DB" w:rsidRDefault="004C37DB">
      <w:r>
        <w:separator/>
      </w:r>
    </w:p>
  </w:endnote>
  <w:endnote w:type="continuationSeparator" w:id="0">
    <w:p w14:paraId="264FEDA8" w14:textId="77777777" w:rsidR="004C37DB" w:rsidRDefault="004C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523B" w14:textId="4A7A49FE" w:rsidR="0074016B" w:rsidRPr="00D11341" w:rsidRDefault="00716E98" w:rsidP="00716E98">
    <w:pPr>
      <w:spacing w:after="240"/>
      <w:rPr>
        <w:sz w:val="20"/>
        <w:szCs w:val="20"/>
      </w:rPr>
    </w:pPr>
    <w:r w:rsidRPr="00D11341">
      <w:rPr>
        <w:sz w:val="20"/>
        <w:szCs w:val="20"/>
      </w:rPr>
      <w:t xml:space="preserve">Do not destroy this permit.  After cancellation, this permit must be kept on file for 1 year.  Return completed and cancelled permits to the corporate </w:t>
    </w:r>
    <w:r>
      <w:rPr>
        <w:sz w:val="20"/>
        <w:szCs w:val="20"/>
      </w:rPr>
      <w:t>office</w:t>
    </w:r>
    <w:r w:rsidR="0074016B" w:rsidRPr="00D11341">
      <w:rPr>
        <w:sz w:val="20"/>
        <w:szCs w:val="20"/>
      </w:rPr>
      <w:t xml:space="preserve">. </w:t>
    </w:r>
  </w:p>
  <w:p w14:paraId="7A26523E" w14:textId="24F6B8A7" w:rsidR="0074016B" w:rsidRPr="00DE4D47" w:rsidRDefault="0074016B" w:rsidP="003212AB">
    <w:pPr>
      <w:pStyle w:val="Footer"/>
      <w:jc w:val="center"/>
      <w:rPr>
        <w:sz w:val="20"/>
        <w:szCs w:val="20"/>
      </w:rPr>
    </w:pPr>
    <w:r w:rsidRPr="00DE4D47">
      <w:rPr>
        <w:sz w:val="20"/>
        <w:szCs w:val="20"/>
      </w:rPr>
      <w:t xml:space="preserve">Page </w:t>
    </w:r>
    <w:r w:rsidRPr="00DE4D47">
      <w:rPr>
        <w:rStyle w:val="PageNumber"/>
        <w:sz w:val="20"/>
        <w:szCs w:val="20"/>
      </w:rPr>
      <w:fldChar w:fldCharType="begin"/>
    </w:r>
    <w:r w:rsidRPr="00DE4D47">
      <w:rPr>
        <w:rStyle w:val="PageNumber"/>
        <w:sz w:val="20"/>
        <w:szCs w:val="20"/>
      </w:rPr>
      <w:instrText xml:space="preserve"> PAGE </w:instrText>
    </w:r>
    <w:r w:rsidRPr="00DE4D47">
      <w:rPr>
        <w:rStyle w:val="PageNumber"/>
        <w:sz w:val="20"/>
        <w:szCs w:val="20"/>
      </w:rPr>
      <w:fldChar w:fldCharType="separate"/>
    </w:r>
    <w:r w:rsidR="00185536">
      <w:rPr>
        <w:rStyle w:val="PageNumber"/>
        <w:noProof/>
        <w:sz w:val="20"/>
        <w:szCs w:val="20"/>
      </w:rPr>
      <w:t>1</w:t>
    </w:r>
    <w:r w:rsidRPr="00DE4D47">
      <w:rPr>
        <w:rStyle w:val="PageNumber"/>
        <w:sz w:val="20"/>
        <w:szCs w:val="20"/>
      </w:rPr>
      <w:fldChar w:fldCharType="end"/>
    </w:r>
    <w:r w:rsidRPr="00DE4D47">
      <w:rPr>
        <w:rStyle w:val="PageNumber"/>
        <w:sz w:val="20"/>
        <w:szCs w:val="20"/>
      </w:rPr>
      <w:t xml:space="preserve"> of </w:t>
    </w:r>
    <w:r w:rsidR="00381E75">
      <w:rPr>
        <w:rStyle w:val="PageNumber"/>
        <w:sz w:val="20"/>
        <w:szCs w:val="20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2F0B" w14:textId="77777777" w:rsidR="004C37DB" w:rsidRDefault="004C37DB">
      <w:r>
        <w:separator/>
      </w:r>
    </w:p>
  </w:footnote>
  <w:footnote w:type="continuationSeparator" w:id="0">
    <w:p w14:paraId="69C32D80" w14:textId="77777777" w:rsidR="004C37DB" w:rsidRDefault="004C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523A" w14:textId="59DD48C5" w:rsidR="005223AF" w:rsidRPr="003212AB" w:rsidRDefault="003212AB" w:rsidP="003212AB">
    <w:pPr>
      <w:pStyle w:val="Header"/>
      <w:tabs>
        <w:tab w:val="clear" w:pos="4320"/>
        <w:tab w:val="clear" w:pos="8640"/>
      </w:tabs>
      <w:jc w:val="center"/>
      <w:rPr>
        <w:sz w:val="28"/>
        <w:szCs w:val="28"/>
      </w:rPr>
    </w:pPr>
    <w:r w:rsidRPr="003212AB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F96623C" wp14:editId="1FD13A72">
              <wp:simplePos x="0" y="0"/>
              <wp:positionH relativeFrom="margin">
                <wp:align>left</wp:align>
              </wp:positionH>
              <wp:positionV relativeFrom="paragraph">
                <wp:posOffset>76371</wp:posOffset>
              </wp:positionV>
              <wp:extent cx="995680" cy="75057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287" cy="7506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DCA40" w14:textId="0388E521" w:rsidR="003212AB" w:rsidRDefault="003212AB">
                          <w:r w:rsidRPr="003212AB"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647305B3" wp14:editId="2BAE94B9">
                                <wp:extent cx="799596" cy="561975"/>
                                <wp:effectExtent l="0" t="0" r="635" b="0"/>
                                <wp:docPr id="2035098345" name="Picture 3" descr="A red hexagon with black text&#10;&#10;Description automatically generated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FA9AABC4-DA41-B28E-EF4D-DFD5169DEB6F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 descr="A red hexagon with black text&#10;&#10;Description automatically generated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A9AABC4-DA41-B28E-EF4D-DFD5169DEB6F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9596" cy="5619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662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pt;width:78.4pt;height:59.1pt;z-index:-251657216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" stroked="f">
              <v:textbox inset="0,0,0,0">
                <w:txbxContent>
                  <w:p w14:paraId="31EDCA40" w14:textId="0388E521" w:rsidR="003212AB" w:rsidRDefault="003212AB">
                    <w:r w:rsidRPr="003212AB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47305B3" wp14:editId="2BAE94B9">
                          <wp:extent cx="799596" cy="561975"/>
                          <wp:effectExtent l="0" t="0" r="635" b="0"/>
                          <wp:docPr id="2035098345" name="Picture 3" descr="A red hexagon with black text&#10;&#10;Description automatically generated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FA9AABC4-DA41-B28E-EF4D-DFD5169DEB6F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 descr="A red hexagon with black text&#10;&#10;Description automatically generated">
                                    <a:extLst>
                                      <a:ext uri="{FF2B5EF4-FFF2-40B4-BE49-F238E27FC236}">
                                        <a16:creationId xmlns:a16="http://schemas.microsoft.com/office/drawing/2014/main" id="{FA9AABC4-DA41-B28E-EF4D-DFD5169DEB6F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9596" cy="5619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212AB">
      <w:rPr>
        <w:sz w:val="28"/>
        <w:szCs w:val="28"/>
      </w:rPr>
      <w:t>CONFINED SPACE ENTRY PERMIT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006C7"/>
    <w:multiLevelType w:val="multilevel"/>
    <w:tmpl w:val="4D7265C0"/>
    <w:lvl w:ilvl="0">
      <w:start w:val="2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53149"/>
    <w:multiLevelType w:val="hybridMultilevel"/>
    <w:tmpl w:val="E8E2EADA"/>
    <w:lvl w:ilvl="0" w:tplc="5B0EB536">
      <w:start w:val="2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4066811">
    <w:abstractNumId w:val="1"/>
  </w:num>
  <w:num w:numId="2" w16cid:durableId="211224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71"/>
    <w:rsid w:val="00002DBF"/>
    <w:rsid w:val="00005DB9"/>
    <w:rsid w:val="00027F3C"/>
    <w:rsid w:val="00033BB4"/>
    <w:rsid w:val="00036AE1"/>
    <w:rsid w:val="00047AE4"/>
    <w:rsid w:val="00056BCE"/>
    <w:rsid w:val="00077FBE"/>
    <w:rsid w:val="000C3231"/>
    <w:rsid w:val="000C6863"/>
    <w:rsid w:val="000D0659"/>
    <w:rsid w:val="000D3FBB"/>
    <w:rsid w:val="00145EAF"/>
    <w:rsid w:val="00185536"/>
    <w:rsid w:val="001B094A"/>
    <w:rsid w:val="001B75C0"/>
    <w:rsid w:val="001D5B21"/>
    <w:rsid w:val="001F23AE"/>
    <w:rsid w:val="001F36E8"/>
    <w:rsid w:val="0024257C"/>
    <w:rsid w:val="00273BD7"/>
    <w:rsid w:val="00292FEA"/>
    <w:rsid w:val="00303EF9"/>
    <w:rsid w:val="003067EA"/>
    <w:rsid w:val="003212AB"/>
    <w:rsid w:val="003226D6"/>
    <w:rsid w:val="003252C2"/>
    <w:rsid w:val="003542FC"/>
    <w:rsid w:val="00362F8E"/>
    <w:rsid w:val="00381E75"/>
    <w:rsid w:val="003868FF"/>
    <w:rsid w:val="003B0914"/>
    <w:rsid w:val="003D71B5"/>
    <w:rsid w:val="003F25E9"/>
    <w:rsid w:val="00424129"/>
    <w:rsid w:val="00482AC1"/>
    <w:rsid w:val="004A2332"/>
    <w:rsid w:val="004B49D6"/>
    <w:rsid w:val="004C37DB"/>
    <w:rsid w:val="004F05AB"/>
    <w:rsid w:val="00500CF1"/>
    <w:rsid w:val="005223AF"/>
    <w:rsid w:val="0056465A"/>
    <w:rsid w:val="005650BD"/>
    <w:rsid w:val="00595359"/>
    <w:rsid w:val="00656589"/>
    <w:rsid w:val="00667591"/>
    <w:rsid w:val="0069703B"/>
    <w:rsid w:val="00711049"/>
    <w:rsid w:val="00716E98"/>
    <w:rsid w:val="0073317E"/>
    <w:rsid w:val="0074016B"/>
    <w:rsid w:val="00751C5E"/>
    <w:rsid w:val="00761A08"/>
    <w:rsid w:val="00792F6F"/>
    <w:rsid w:val="007B0E6F"/>
    <w:rsid w:val="007C4939"/>
    <w:rsid w:val="007D640C"/>
    <w:rsid w:val="008018B3"/>
    <w:rsid w:val="008174DC"/>
    <w:rsid w:val="00823109"/>
    <w:rsid w:val="00853111"/>
    <w:rsid w:val="008C432A"/>
    <w:rsid w:val="008D6C4A"/>
    <w:rsid w:val="0094626C"/>
    <w:rsid w:val="00950203"/>
    <w:rsid w:val="00956871"/>
    <w:rsid w:val="0099659E"/>
    <w:rsid w:val="009D1D9A"/>
    <w:rsid w:val="009D22E2"/>
    <w:rsid w:val="00A05248"/>
    <w:rsid w:val="00A0587B"/>
    <w:rsid w:val="00A47030"/>
    <w:rsid w:val="00A5044E"/>
    <w:rsid w:val="00A62FA5"/>
    <w:rsid w:val="00A75B05"/>
    <w:rsid w:val="00B3056F"/>
    <w:rsid w:val="00B71C41"/>
    <w:rsid w:val="00B8755A"/>
    <w:rsid w:val="00BA3F51"/>
    <w:rsid w:val="00BC0178"/>
    <w:rsid w:val="00BE509B"/>
    <w:rsid w:val="00BF6CA2"/>
    <w:rsid w:val="00C12209"/>
    <w:rsid w:val="00C255C4"/>
    <w:rsid w:val="00C37F08"/>
    <w:rsid w:val="00C43235"/>
    <w:rsid w:val="00C548D8"/>
    <w:rsid w:val="00C56793"/>
    <w:rsid w:val="00C56FE6"/>
    <w:rsid w:val="00C57A33"/>
    <w:rsid w:val="00C96D89"/>
    <w:rsid w:val="00CF4300"/>
    <w:rsid w:val="00D11341"/>
    <w:rsid w:val="00D2098E"/>
    <w:rsid w:val="00D452A0"/>
    <w:rsid w:val="00DE4D47"/>
    <w:rsid w:val="00DF7449"/>
    <w:rsid w:val="00E27C1A"/>
    <w:rsid w:val="00E70DB8"/>
    <w:rsid w:val="00EC5F00"/>
    <w:rsid w:val="00ED6CBE"/>
    <w:rsid w:val="00EE037A"/>
    <w:rsid w:val="00EF404E"/>
    <w:rsid w:val="00F46316"/>
    <w:rsid w:val="00FA4DEB"/>
    <w:rsid w:val="00FE5DFF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26513C"/>
  <w15:docId w15:val="{6CDD57AA-4328-4767-8A22-D3AB4AF8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E50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0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4D47"/>
  </w:style>
  <w:style w:type="paragraph" w:styleId="BalloonText">
    <w:name w:val="Balloon Text"/>
    <w:basedOn w:val="Normal"/>
    <w:semiHidden/>
    <w:rsid w:val="0073317E"/>
    <w:rPr>
      <w:rFonts w:ascii="Tahoma" w:hAnsi="Tahoma" w:cs="Tahoma"/>
      <w:sz w:val="16"/>
      <w:szCs w:val="16"/>
    </w:rPr>
  </w:style>
  <w:style w:type="table" w:styleId="Table3Deffects1">
    <w:name w:val="Table 3D effects 1"/>
    <w:basedOn w:val="TableNormal"/>
    <w:rsid w:val="001855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855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mley\Documents\Super%202\ES%20H%20Form%20Confined%20Space%20Entry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4B6B553E80A48B1B2347F1CD6194F" ma:contentTypeVersion="1" ma:contentTypeDescription="Create a new document." ma:contentTypeScope="" ma:versionID="5cdac505f651c848dd51498d1f6cf172">
  <xsd:schema xmlns:xsd="http://www.w3.org/2001/XMLSchema" xmlns:xs="http://www.w3.org/2001/XMLSchema" xmlns:p="http://schemas.microsoft.com/office/2006/metadata/properties" xmlns:ns2="c8a1032a-6280-4200-8747-cfd94faf7294" targetNamespace="http://schemas.microsoft.com/office/2006/metadata/properties" ma:root="true" ma:fieldsID="5a4ec347348cdbaa0d68d4522774b926" ns2:_="">
    <xsd:import namespace="c8a1032a-6280-4200-8747-cfd94faf7294"/>
    <xsd:element name="properties">
      <xsd:complexType>
        <xsd:sequence>
          <xsd:element name="documentManagement">
            <xsd:complexType>
              <xsd:all>
                <xsd:element ref="ns2: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32a-6280-4200-8747-cfd94faf7294" elementFormDefault="qualified">
    <xsd:import namespace="http://schemas.microsoft.com/office/2006/documentManagement/types"/>
    <xsd:import namespace="http://schemas.microsoft.com/office/infopath/2007/PartnerControls"/>
    <xsd:element name="Purpose" ma:index="8" nillable="true" ma:displayName="Purpose" ma:default="Default" ma:format="Dropdown" ma:internalName="Purpose">
      <xsd:simpleType>
        <xsd:restriction base="dms:Choice">
          <xsd:enumeration value="Safety Meetings"/>
          <xsd:enumeration value="SSHEPS"/>
          <xsd:enumeration value="Defaul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rpose xmlns="c8a1032a-6280-4200-8747-cfd94faf7294">Default</Purpos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613F5-30B9-45CD-BCFA-7961F8E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1032a-6280-4200-8747-cfd94faf7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042D0-4B04-4B5D-B8A5-ABDCCB3003C4}">
  <ds:schemaRefs>
    <ds:schemaRef ds:uri="http://schemas.microsoft.com/office/2006/metadata/properties"/>
    <ds:schemaRef ds:uri="http://schemas.microsoft.com/office/infopath/2007/PartnerControls"/>
    <ds:schemaRef ds:uri="c8a1032a-6280-4200-8747-cfd94faf7294"/>
  </ds:schemaRefs>
</ds:datastoreItem>
</file>

<file path=customXml/itemProps3.xml><?xml version="1.0" encoding="utf-8"?>
<ds:datastoreItem xmlns:ds="http://schemas.openxmlformats.org/officeDocument/2006/customXml" ds:itemID="{FCBFCE76-0A9D-448B-840B-2900277247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C8B40D-195B-41A1-AFE6-7C4E338A1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 H Form Confined Space Entry Permit.dot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SNELSON COMPANIES, INC</vt:lpstr>
    </vt:vector>
  </TitlesOfParts>
  <Company>Snelson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SNELSON COMPANIES, INC</dc:title>
  <dc:creator>Case Lemley</dc:creator>
  <cp:lastModifiedBy>Ray Pierce</cp:lastModifiedBy>
  <cp:revision>2</cp:revision>
  <cp:lastPrinted>2024-10-07T18:04:00Z</cp:lastPrinted>
  <dcterms:created xsi:type="dcterms:W3CDTF">2024-10-07T18:39:00Z</dcterms:created>
  <dcterms:modified xsi:type="dcterms:W3CDTF">2024-10-07T18:39:00Z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0x0101001354B6B553E80A48B1B2347F1CD6194F</vt:lpwstr>
  </property>
</Properties>
</file>